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activeX/activeX7.xml" ContentType="application/vnd.ms-office.activeX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activeX/activeX1.xml" ContentType="application/vnd.ms-office.activeX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45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77"/>
        <w:gridCol w:w="3270"/>
        <w:gridCol w:w="654"/>
        <w:gridCol w:w="211"/>
        <w:gridCol w:w="2405"/>
        <w:gridCol w:w="3270"/>
        <w:gridCol w:w="203"/>
        <w:gridCol w:w="142"/>
      </w:tblGrid>
      <w:tr w:rsidR="00453994" w:rsidRPr="005F0BCB" w14:paraId="4FC39975" w14:textId="77777777" w:rsidTr="00F83BCE">
        <w:trPr>
          <w:gridBefore w:val="1"/>
          <w:gridAfter w:val="2"/>
          <w:wBefore w:w="477" w:type="dxa"/>
          <w:wAfter w:w="345" w:type="dxa"/>
          <w:trHeight w:val="75"/>
        </w:trPr>
        <w:tc>
          <w:tcPr>
            <w:tcW w:w="981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4FF6F28B" w14:textId="3D67DFC3" w:rsidR="00453994" w:rsidRPr="00EB5E43" w:rsidRDefault="00EB5E43" w:rsidP="00BB619C">
            <w:pPr>
              <w:pStyle w:val="NoSpacing"/>
              <w:rPr>
                <w:b/>
                <w:sz w:val="28"/>
                <w:szCs w:val="28"/>
              </w:rPr>
            </w:pPr>
            <w:r w:rsidRPr="00EB5E43">
              <w:rPr>
                <w:sz w:val="28"/>
                <w:szCs w:val="28"/>
              </w:rPr>
              <w:t xml:space="preserve">Trustee </w:t>
            </w:r>
            <w:r>
              <w:rPr>
                <w:sz w:val="28"/>
                <w:szCs w:val="28"/>
              </w:rPr>
              <w:t xml:space="preserve">&amp; Skills </w:t>
            </w:r>
            <w:r w:rsidRPr="00EB5E43">
              <w:rPr>
                <w:sz w:val="28"/>
                <w:szCs w:val="28"/>
              </w:rPr>
              <w:t xml:space="preserve">Match Programme </w:t>
            </w:r>
          </w:p>
        </w:tc>
      </w:tr>
      <w:tr w:rsidR="00D63EA7" w:rsidRPr="005F0BCB" w14:paraId="2A28DAC2" w14:textId="77777777" w:rsidTr="00F83BCE">
        <w:tc>
          <w:tcPr>
            <w:tcW w:w="10632" w:type="dxa"/>
            <w:gridSpan w:val="8"/>
            <w:shd w:val="clear" w:color="auto" w:fill="F2F2F2" w:themeFill="background1" w:themeFillShade="F2"/>
          </w:tcPr>
          <w:p w14:paraId="1DE30AFA" w14:textId="77777777" w:rsidR="00D63EA7" w:rsidRPr="00FB418F" w:rsidRDefault="00D63EA7" w:rsidP="001E3828">
            <w:pPr>
              <w:rPr>
                <w:b/>
                <w:sz w:val="22"/>
                <w:szCs w:val="22"/>
              </w:rPr>
            </w:pPr>
            <w:r w:rsidRPr="00FB418F">
              <w:rPr>
                <w:b/>
                <w:sz w:val="22"/>
                <w:szCs w:val="22"/>
              </w:rPr>
              <w:t>Advisor details</w:t>
            </w:r>
          </w:p>
        </w:tc>
      </w:tr>
      <w:tr w:rsidR="00F319B0" w:rsidRPr="005F0BCB" w14:paraId="748BF99F" w14:textId="77777777" w:rsidTr="00F83BCE">
        <w:tc>
          <w:tcPr>
            <w:tcW w:w="4401" w:type="dxa"/>
            <w:gridSpan w:val="3"/>
            <w:shd w:val="clear" w:color="auto" w:fill="auto"/>
          </w:tcPr>
          <w:p w14:paraId="7C5D1851" w14:textId="77777777" w:rsidR="001E3828" w:rsidRPr="00FB418F" w:rsidRDefault="001E3828" w:rsidP="001E3828">
            <w:pPr>
              <w:rPr>
                <w:sz w:val="22"/>
                <w:szCs w:val="22"/>
              </w:rPr>
            </w:pPr>
            <w:r w:rsidRPr="00FB418F">
              <w:rPr>
                <w:b/>
                <w:sz w:val="22"/>
                <w:szCs w:val="22"/>
              </w:rPr>
              <w:t>Name</w:t>
            </w:r>
            <w:r w:rsidRPr="00FB418F">
              <w:rPr>
                <w:sz w:val="22"/>
                <w:szCs w:val="22"/>
              </w:rPr>
              <w:t xml:space="preserve">: </w:t>
            </w:r>
            <w:bookmarkStart w:id="0" w:name="Text2"/>
            <w:r w:rsidRPr="00FB418F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Insert name here"/>
                    <w:maxLength w:val="100"/>
                  </w:textInput>
                </w:ffData>
              </w:fldChar>
            </w:r>
            <w:r w:rsidRPr="00FB418F">
              <w:rPr>
                <w:sz w:val="22"/>
                <w:szCs w:val="22"/>
              </w:rPr>
              <w:instrText xml:space="preserve"> FORMTEXT </w:instrText>
            </w:r>
            <w:r w:rsidRPr="00FB418F">
              <w:rPr>
                <w:sz w:val="22"/>
                <w:szCs w:val="22"/>
              </w:rPr>
            </w:r>
            <w:r w:rsidRPr="00FB418F">
              <w:rPr>
                <w:sz w:val="22"/>
                <w:szCs w:val="22"/>
              </w:rPr>
              <w:fldChar w:fldCharType="separate"/>
            </w:r>
            <w:r w:rsidRPr="00FB418F">
              <w:rPr>
                <w:noProof/>
                <w:sz w:val="22"/>
                <w:szCs w:val="22"/>
              </w:rPr>
              <w:t>Insert name here</w:t>
            </w:r>
            <w:r w:rsidRPr="00FB418F">
              <w:rPr>
                <w:sz w:val="22"/>
                <w:szCs w:val="22"/>
              </w:rPr>
              <w:fldChar w:fldCharType="end"/>
            </w:r>
            <w:bookmarkEnd w:id="0"/>
          </w:p>
          <w:p w14:paraId="1A7AE572" w14:textId="77777777" w:rsidR="001E3828" w:rsidRPr="00FB418F" w:rsidRDefault="001E3828" w:rsidP="001E3828">
            <w:pPr>
              <w:rPr>
                <w:sz w:val="22"/>
                <w:szCs w:val="22"/>
              </w:rPr>
            </w:pPr>
            <w:r w:rsidRPr="00FB418F">
              <w:rPr>
                <w:b/>
                <w:sz w:val="22"/>
                <w:szCs w:val="22"/>
              </w:rPr>
              <w:t>Company</w:t>
            </w:r>
            <w:r w:rsidRPr="00FB418F">
              <w:rPr>
                <w:sz w:val="22"/>
                <w:szCs w:val="22"/>
              </w:rPr>
              <w:t xml:space="preserve">: </w:t>
            </w:r>
            <w:bookmarkStart w:id="1" w:name="Text12"/>
            <w:r w:rsidRPr="00FB418F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company name"/>
                    <w:maxLength w:val="100"/>
                  </w:textInput>
                </w:ffData>
              </w:fldChar>
            </w:r>
            <w:r w:rsidRPr="00FB418F">
              <w:rPr>
                <w:sz w:val="22"/>
                <w:szCs w:val="22"/>
              </w:rPr>
              <w:instrText xml:space="preserve"> FORMTEXT </w:instrText>
            </w:r>
            <w:r w:rsidRPr="00FB418F">
              <w:rPr>
                <w:sz w:val="22"/>
                <w:szCs w:val="22"/>
              </w:rPr>
            </w:r>
            <w:r w:rsidRPr="00FB418F">
              <w:rPr>
                <w:sz w:val="22"/>
                <w:szCs w:val="22"/>
              </w:rPr>
              <w:fldChar w:fldCharType="separate"/>
            </w:r>
            <w:r w:rsidRPr="00FB418F">
              <w:rPr>
                <w:noProof/>
                <w:sz w:val="22"/>
                <w:szCs w:val="22"/>
              </w:rPr>
              <w:t>Insert company name</w:t>
            </w:r>
            <w:r w:rsidRPr="00FB418F">
              <w:rPr>
                <w:sz w:val="22"/>
                <w:szCs w:val="22"/>
              </w:rPr>
              <w:fldChar w:fldCharType="end"/>
            </w:r>
            <w:bookmarkEnd w:id="1"/>
          </w:p>
          <w:p w14:paraId="77C1105D" w14:textId="77777777" w:rsidR="00273FF7" w:rsidRPr="00FB418F" w:rsidRDefault="001E3828" w:rsidP="001E3828">
            <w:pPr>
              <w:rPr>
                <w:sz w:val="22"/>
                <w:szCs w:val="22"/>
              </w:rPr>
            </w:pPr>
            <w:r w:rsidRPr="00FB418F">
              <w:rPr>
                <w:b/>
                <w:sz w:val="22"/>
                <w:szCs w:val="22"/>
              </w:rPr>
              <w:t>Title</w:t>
            </w:r>
            <w:r w:rsidRPr="00FB418F">
              <w:rPr>
                <w:sz w:val="22"/>
                <w:szCs w:val="22"/>
              </w:rPr>
              <w:t xml:space="preserve">: </w:t>
            </w:r>
            <w:bookmarkStart w:id="2" w:name="Text3"/>
            <w:r w:rsidRPr="00FB418F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Instert title here"/>
                    <w:maxLength w:val="100"/>
                  </w:textInput>
                </w:ffData>
              </w:fldChar>
            </w:r>
            <w:r w:rsidRPr="00FB418F">
              <w:rPr>
                <w:sz w:val="22"/>
                <w:szCs w:val="22"/>
              </w:rPr>
              <w:instrText xml:space="preserve"> FORMTEXT </w:instrText>
            </w:r>
            <w:r w:rsidRPr="00FB418F">
              <w:rPr>
                <w:sz w:val="22"/>
                <w:szCs w:val="22"/>
              </w:rPr>
            </w:r>
            <w:r w:rsidRPr="00FB418F">
              <w:rPr>
                <w:sz w:val="22"/>
                <w:szCs w:val="22"/>
              </w:rPr>
              <w:fldChar w:fldCharType="separate"/>
            </w:r>
            <w:r w:rsidRPr="00FB418F">
              <w:rPr>
                <w:noProof/>
                <w:sz w:val="22"/>
                <w:szCs w:val="22"/>
              </w:rPr>
              <w:t>Instert title here</w:t>
            </w:r>
            <w:r w:rsidRPr="00FB418F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6231" w:type="dxa"/>
            <w:gridSpan w:val="5"/>
            <w:shd w:val="clear" w:color="auto" w:fill="auto"/>
          </w:tcPr>
          <w:p w14:paraId="449DCAB4" w14:textId="77777777" w:rsidR="001E3828" w:rsidRPr="00FB418F" w:rsidRDefault="001E3828" w:rsidP="001E3828">
            <w:pPr>
              <w:rPr>
                <w:sz w:val="22"/>
                <w:szCs w:val="22"/>
              </w:rPr>
            </w:pPr>
            <w:r w:rsidRPr="00FB418F">
              <w:rPr>
                <w:b/>
                <w:sz w:val="22"/>
                <w:szCs w:val="22"/>
              </w:rPr>
              <w:t>Home Address</w:t>
            </w:r>
            <w:r w:rsidRPr="00FB418F">
              <w:rPr>
                <w:sz w:val="22"/>
                <w:szCs w:val="22"/>
              </w:rPr>
              <w:t>:</w:t>
            </w:r>
          </w:p>
          <w:sdt>
            <w:sdtPr>
              <w:rPr>
                <w:sz w:val="22"/>
                <w:szCs w:val="22"/>
              </w:rPr>
              <w:id w:val="548335431"/>
              <w:placeholder>
                <w:docPart w:val="DD37D0A70877480CB9856168E0303379"/>
              </w:placeholder>
              <w:showingPlcHdr/>
            </w:sdtPr>
            <w:sdtEndPr/>
            <w:sdtContent>
              <w:p w14:paraId="74762C3C" w14:textId="77777777" w:rsidR="00F319B0" w:rsidRPr="00FB418F" w:rsidRDefault="001E3828" w:rsidP="001E3828">
                <w:pPr>
                  <w:rPr>
                    <w:sz w:val="22"/>
                    <w:szCs w:val="22"/>
                  </w:rPr>
                </w:pPr>
                <w:r w:rsidRPr="00FB418F">
                  <w:rPr>
                    <w:rStyle w:val="PlaceholderText"/>
                    <w:sz w:val="22"/>
                    <w:szCs w:val="22"/>
                  </w:rPr>
                  <w:t>Click here to enter text including postcode.</w:t>
                </w:r>
              </w:p>
            </w:sdtContent>
          </w:sdt>
        </w:tc>
      </w:tr>
      <w:tr w:rsidR="00900839" w:rsidRPr="005F0BCB" w14:paraId="2119176A" w14:textId="77777777" w:rsidTr="00F83BCE">
        <w:tc>
          <w:tcPr>
            <w:tcW w:w="4401" w:type="dxa"/>
            <w:gridSpan w:val="3"/>
            <w:tcBorders>
              <w:bottom w:val="single" w:sz="4" w:space="0" w:color="C0C0C0"/>
            </w:tcBorders>
            <w:shd w:val="clear" w:color="auto" w:fill="auto"/>
          </w:tcPr>
          <w:p w14:paraId="38F44478" w14:textId="77777777" w:rsidR="001E3828" w:rsidRPr="00FB418F" w:rsidRDefault="001E3828" w:rsidP="001E3828">
            <w:pPr>
              <w:rPr>
                <w:sz w:val="22"/>
                <w:szCs w:val="22"/>
              </w:rPr>
            </w:pPr>
            <w:r w:rsidRPr="00FB418F">
              <w:rPr>
                <w:b/>
                <w:sz w:val="22"/>
                <w:szCs w:val="22"/>
              </w:rPr>
              <w:t>Telephone</w:t>
            </w:r>
            <w:r w:rsidRPr="00FB418F">
              <w:rPr>
                <w:sz w:val="22"/>
                <w:szCs w:val="22"/>
              </w:rPr>
              <w:t xml:space="preserve">: </w:t>
            </w:r>
            <w:bookmarkStart w:id="3" w:name="Text4"/>
            <w:r w:rsidRPr="00FB418F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lease include STD code"/>
                    <w:maxLength w:val="100"/>
                  </w:textInput>
                </w:ffData>
              </w:fldChar>
            </w:r>
            <w:r w:rsidRPr="00FB418F">
              <w:rPr>
                <w:sz w:val="22"/>
                <w:szCs w:val="22"/>
              </w:rPr>
              <w:instrText xml:space="preserve"> FORMTEXT </w:instrText>
            </w:r>
            <w:r w:rsidRPr="00FB418F">
              <w:rPr>
                <w:sz w:val="22"/>
                <w:szCs w:val="22"/>
              </w:rPr>
            </w:r>
            <w:r w:rsidRPr="00FB418F">
              <w:rPr>
                <w:sz w:val="22"/>
                <w:szCs w:val="22"/>
              </w:rPr>
              <w:fldChar w:fldCharType="separate"/>
            </w:r>
            <w:r w:rsidRPr="00FB418F">
              <w:rPr>
                <w:noProof/>
                <w:sz w:val="22"/>
                <w:szCs w:val="22"/>
              </w:rPr>
              <w:t>Please include STD code</w:t>
            </w:r>
            <w:r w:rsidRPr="00FB418F">
              <w:rPr>
                <w:sz w:val="22"/>
                <w:szCs w:val="22"/>
              </w:rPr>
              <w:fldChar w:fldCharType="end"/>
            </w:r>
            <w:bookmarkEnd w:id="3"/>
          </w:p>
          <w:p w14:paraId="0DF3853D" w14:textId="77777777" w:rsidR="00900839" w:rsidRPr="00FB418F" w:rsidRDefault="001E3828" w:rsidP="001E3828">
            <w:pPr>
              <w:rPr>
                <w:sz w:val="22"/>
                <w:szCs w:val="22"/>
              </w:rPr>
            </w:pPr>
            <w:r w:rsidRPr="00FB418F">
              <w:rPr>
                <w:b/>
                <w:sz w:val="22"/>
                <w:szCs w:val="22"/>
              </w:rPr>
              <w:t>Email</w:t>
            </w:r>
            <w:r w:rsidRPr="00FB418F">
              <w:rPr>
                <w:sz w:val="22"/>
                <w:szCs w:val="22"/>
              </w:rPr>
              <w:t xml:space="preserve">: </w:t>
            </w:r>
            <w:bookmarkStart w:id="4" w:name="Text5"/>
            <w:r w:rsidRPr="00FB418F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lease enter your work email"/>
                    <w:maxLength w:val="100"/>
                  </w:textInput>
                </w:ffData>
              </w:fldChar>
            </w:r>
            <w:r w:rsidRPr="00FB418F">
              <w:rPr>
                <w:sz w:val="22"/>
                <w:szCs w:val="22"/>
              </w:rPr>
              <w:instrText xml:space="preserve"> FORMTEXT </w:instrText>
            </w:r>
            <w:r w:rsidRPr="00FB418F">
              <w:rPr>
                <w:sz w:val="22"/>
                <w:szCs w:val="22"/>
              </w:rPr>
            </w:r>
            <w:r w:rsidRPr="00FB418F">
              <w:rPr>
                <w:sz w:val="22"/>
                <w:szCs w:val="22"/>
              </w:rPr>
              <w:fldChar w:fldCharType="separate"/>
            </w:r>
            <w:r w:rsidRPr="00FB418F">
              <w:rPr>
                <w:noProof/>
                <w:sz w:val="22"/>
                <w:szCs w:val="22"/>
              </w:rPr>
              <w:t>Please enter your work email</w:t>
            </w:r>
            <w:r w:rsidRPr="00FB418F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6231" w:type="dxa"/>
            <w:gridSpan w:val="5"/>
            <w:tcBorders>
              <w:bottom w:val="single" w:sz="4" w:space="0" w:color="C0C0C0"/>
            </w:tcBorders>
            <w:shd w:val="clear" w:color="auto" w:fill="auto"/>
          </w:tcPr>
          <w:p w14:paraId="524B403D" w14:textId="77777777" w:rsidR="001E3828" w:rsidRPr="00FB418F" w:rsidRDefault="001E3828" w:rsidP="001E3828">
            <w:pPr>
              <w:rPr>
                <w:sz w:val="22"/>
                <w:szCs w:val="22"/>
              </w:rPr>
            </w:pPr>
            <w:r w:rsidRPr="00FB418F">
              <w:rPr>
                <w:b/>
                <w:sz w:val="22"/>
                <w:szCs w:val="22"/>
              </w:rPr>
              <w:t>Home Telephone</w:t>
            </w:r>
            <w:r w:rsidRPr="00FB418F">
              <w:rPr>
                <w:sz w:val="22"/>
                <w:szCs w:val="22"/>
              </w:rPr>
              <w:t xml:space="preserve">: </w:t>
            </w:r>
            <w:r w:rsidRPr="00FB418F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lease include STD code"/>
                    <w:maxLength w:val="100"/>
                  </w:textInput>
                </w:ffData>
              </w:fldChar>
            </w:r>
            <w:r w:rsidRPr="00FB418F">
              <w:rPr>
                <w:sz w:val="22"/>
                <w:szCs w:val="22"/>
              </w:rPr>
              <w:instrText xml:space="preserve"> FORMTEXT </w:instrText>
            </w:r>
            <w:r w:rsidRPr="00FB418F">
              <w:rPr>
                <w:sz w:val="22"/>
                <w:szCs w:val="22"/>
              </w:rPr>
            </w:r>
            <w:r w:rsidRPr="00FB418F">
              <w:rPr>
                <w:sz w:val="22"/>
                <w:szCs w:val="22"/>
              </w:rPr>
              <w:fldChar w:fldCharType="separate"/>
            </w:r>
            <w:r w:rsidRPr="00FB418F">
              <w:rPr>
                <w:noProof/>
                <w:sz w:val="22"/>
                <w:szCs w:val="22"/>
              </w:rPr>
              <w:t>Please include STD code</w:t>
            </w:r>
            <w:r w:rsidRPr="00FB418F">
              <w:rPr>
                <w:sz w:val="22"/>
                <w:szCs w:val="22"/>
              </w:rPr>
              <w:fldChar w:fldCharType="end"/>
            </w:r>
          </w:p>
          <w:p w14:paraId="2BEC3E27" w14:textId="77777777" w:rsidR="008A09A3" w:rsidRPr="00FB418F" w:rsidRDefault="001E3828" w:rsidP="001E3828">
            <w:pPr>
              <w:rPr>
                <w:sz w:val="22"/>
                <w:szCs w:val="22"/>
              </w:rPr>
            </w:pPr>
            <w:r w:rsidRPr="00FB418F">
              <w:rPr>
                <w:b/>
                <w:sz w:val="22"/>
                <w:szCs w:val="22"/>
              </w:rPr>
              <w:t>Home Email</w:t>
            </w:r>
            <w:r w:rsidRPr="00FB418F">
              <w:rPr>
                <w:sz w:val="22"/>
                <w:szCs w:val="22"/>
              </w:rPr>
              <w:t xml:space="preserve">: </w:t>
            </w:r>
            <w:r w:rsidRPr="00FB418F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lease enter your work email"/>
                    <w:maxLength w:val="100"/>
                  </w:textInput>
                </w:ffData>
              </w:fldChar>
            </w:r>
            <w:r w:rsidRPr="00FB418F">
              <w:rPr>
                <w:sz w:val="22"/>
                <w:szCs w:val="22"/>
              </w:rPr>
              <w:instrText xml:space="preserve"> FORMTEXT </w:instrText>
            </w:r>
            <w:r w:rsidRPr="00FB418F">
              <w:rPr>
                <w:sz w:val="22"/>
                <w:szCs w:val="22"/>
              </w:rPr>
            </w:r>
            <w:r w:rsidRPr="00FB418F">
              <w:rPr>
                <w:sz w:val="22"/>
                <w:szCs w:val="22"/>
              </w:rPr>
              <w:fldChar w:fldCharType="separate"/>
            </w:r>
            <w:r w:rsidRPr="00FB418F">
              <w:rPr>
                <w:noProof/>
                <w:sz w:val="22"/>
                <w:szCs w:val="22"/>
              </w:rPr>
              <w:t>Please enter your work email</w:t>
            </w:r>
            <w:r w:rsidRPr="00FB418F">
              <w:rPr>
                <w:sz w:val="22"/>
                <w:szCs w:val="22"/>
              </w:rPr>
              <w:fldChar w:fldCharType="end"/>
            </w:r>
          </w:p>
        </w:tc>
      </w:tr>
      <w:tr w:rsidR="00F319B0" w:rsidRPr="005F0BCB" w14:paraId="20A78E06" w14:textId="77777777" w:rsidTr="00F83BCE">
        <w:tc>
          <w:tcPr>
            <w:tcW w:w="4401" w:type="dxa"/>
            <w:gridSpan w:val="3"/>
            <w:tcBorders>
              <w:bottom w:val="single" w:sz="4" w:space="0" w:color="C0C0C0"/>
            </w:tcBorders>
            <w:shd w:val="clear" w:color="auto" w:fill="auto"/>
          </w:tcPr>
          <w:p w14:paraId="5AA40EA7" w14:textId="77777777" w:rsidR="00B2225A" w:rsidRPr="00FB418F" w:rsidRDefault="008A09A3" w:rsidP="00FA2F66">
            <w:pPr>
              <w:rPr>
                <w:sz w:val="22"/>
                <w:szCs w:val="22"/>
              </w:rPr>
            </w:pPr>
            <w:r w:rsidRPr="00FB418F">
              <w:rPr>
                <w:b/>
                <w:sz w:val="22"/>
                <w:szCs w:val="22"/>
              </w:rPr>
              <w:t>Address</w:t>
            </w:r>
            <w:r w:rsidR="002574DA" w:rsidRPr="00FB418F">
              <w:rPr>
                <w:sz w:val="22"/>
                <w:szCs w:val="22"/>
              </w:rPr>
              <w:t>:</w:t>
            </w:r>
          </w:p>
          <w:sdt>
            <w:sdtPr>
              <w:rPr>
                <w:sz w:val="22"/>
                <w:szCs w:val="22"/>
              </w:rPr>
              <w:id w:val="2106840883"/>
              <w:placeholder>
                <w:docPart w:val="1087366EAAD341C38BC7B2307F70EFB4"/>
              </w:placeholder>
              <w:showingPlcHdr/>
            </w:sdtPr>
            <w:sdtEndPr/>
            <w:sdtContent>
              <w:p w14:paraId="62D31201" w14:textId="77777777" w:rsidR="00B2225A" w:rsidRPr="00FB418F" w:rsidRDefault="00B2225A" w:rsidP="00B2225A">
                <w:pPr>
                  <w:rPr>
                    <w:rStyle w:val="PlaceholderText"/>
                    <w:sz w:val="22"/>
                    <w:szCs w:val="22"/>
                  </w:rPr>
                </w:pPr>
                <w:r w:rsidRPr="00FB418F">
                  <w:rPr>
                    <w:rStyle w:val="PlaceholderText"/>
                    <w:sz w:val="22"/>
                    <w:szCs w:val="22"/>
                  </w:rPr>
                  <w:t>Click here to enter text including postcode.</w:t>
                </w:r>
              </w:p>
              <w:p w14:paraId="56669B6F" w14:textId="77777777" w:rsidR="00B2225A" w:rsidRPr="00FB418F" w:rsidRDefault="00B2225A" w:rsidP="00B2225A">
                <w:pPr>
                  <w:rPr>
                    <w:rStyle w:val="PlaceholderText"/>
                    <w:sz w:val="22"/>
                    <w:szCs w:val="22"/>
                  </w:rPr>
                </w:pPr>
              </w:p>
              <w:p w14:paraId="3965E0D1" w14:textId="77777777" w:rsidR="00273FF7" w:rsidRPr="00FB418F" w:rsidRDefault="00C64AD9" w:rsidP="00B2225A">
                <w:pPr>
                  <w:rPr>
                    <w:sz w:val="22"/>
                    <w:szCs w:val="22"/>
                  </w:rPr>
                </w:pPr>
              </w:p>
            </w:sdtContent>
          </w:sdt>
        </w:tc>
        <w:tc>
          <w:tcPr>
            <w:tcW w:w="6231" w:type="dxa"/>
            <w:gridSpan w:val="5"/>
            <w:tcBorders>
              <w:bottom w:val="single" w:sz="4" w:space="0" w:color="C0C0C0"/>
            </w:tcBorders>
            <w:shd w:val="clear" w:color="auto" w:fill="auto"/>
          </w:tcPr>
          <w:p w14:paraId="146E968F" w14:textId="77777777" w:rsidR="00754DDF" w:rsidRPr="00FB418F" w:rsidRDefault="008A09A3" w:rsidP="00D76388">
            <w:pPr>
              <w:rPr>
                <w:sz w:val="22"/>
                <w:szCs w:val="22"/>
              </w:rPr>
            </w:pPr>
            <w:r w:rsidRPr="00FB418F">
              <w:rPr>
                <w:b/>
                <w:sz w:val="22"/>
                <w:szCs w:val="22"/>
              </w:rPr>
              <w:t>Website</w:t>
            </w:r>
            <w:r w:rsidRPr="00FB418F">
              <w:rPr>
                <w:sz w:val="22"/>
                <w:szCs w:val="22"/>
              </w:rPr>
              <w:t>:</w:t>
            </w:r>
            <w:r w:rsidR="00D76388" w:rsidRPr="00FB418F">
              <w:rPr>
                <w:sz w:val="22"/>
                <w:szCs w:val="22"/>
              </w:rPr>
              <w:t xml:space="preserve"> </w:t>
            </w:r>
            <w:bookmarkStart w:id="5" w:name="Text7"/>
            <w:r w:rsidR="00D76388" w:rsidRPr="00FB418F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Please enter your organsations web address"/>
                    <w:maxLength w:val="100"/>
                  </w:textInput>
                </w:ffData>
              </w:fldChar>
            </w:r>
            <w:r w:rsidR="00D76388" w:rsidRPr="00FB418F">
              <w:rPr>
                <w:sz w:val="22"/>
                <w:szCs w:val="22"/>
              </w:rPr>
              <w:instrText xml:space="preserve"> FORMTEXT </w:instrText>
            </w:r>
            <w:r w:rsidR="00D76388" w:rsidRPr="00FB418F">
              <w:rPr>
                <w:sz w:val="22"/>
                <w:szCs w:val="22"/>
              </w:rPr>
            </w:r>
            <w:r w:rsidR="00D76388" w:rsidRPr="00FB418F">
              <w:rPr>
                <w:sz w:val="22"/>
                <w:szCs w:val="22"/>
              </w:rPr>
              <w:fldChar w:fldCharType="separate"/>
            </w:r>
            <w:r w:rsidR="00D76388" w:rsidRPr="00FB418F">
              <w:rPr>
                <w:noProof/>
                <w:sz w:val="22"/>
                <w:szCs w:val="22"/>
              </w:rPr>
              <w:t>Please enter your organsations web address</w:t>
            </w:r>
            <w:r w:rsidR="00D76388" w:rsidRPr="00FB418F">
              <w:rPr>
                <w:sz w:val="22"/>
                <w:szCs w:val="22"/>
              </w:rPr>
              <w:fldChar w:fldCharType="end"/>
            </w:r>
            <w:bookmarkEnd w:id="5"/>
          </w:p>
          <w:p w14:paraId="71929D40" w14:textId="77777777" w:rsidR="001E3828" w:rsidRPr="00FB418F" w:rsidRDefault="001E3828" w:rsidP="001E3828">
            <w:pPr>
              <w:rPr>
                <w:sz w:val="22"/>
                <w:szCs w:val="22"/>
              </w:rPr>
            </w:pPr>
            <w:r w:rsidRPr="00FB418F">
              <w:rPr>
                <w:b/>
                <w:sz w:val="22"/>
                <w:szCs w:val="22"/>
              </w:rPr>
              <w:t>Website</w:t>
            </w:r>
            <w:r w:rsidRPr="00FB418F">
              <w:rPr>
                <w:sz w:val="22"/>
                <w:szCs w:val="22"/>
              </w:rPr>
              <w:t xml:space="preserve">: </w:t>
            </w:r>
            <w:r w:rsidRPr="00FB418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enter your personal website address"/>
                    <w:maxLength w:val="100"/>
                  </w:textInput>
                </w:ffData>
              </w:fldChar>
            </w:r>
            <w:r w:rsidRPr="00FB418F">
              <w:rPr>
                <w:sz w:val="22"/>
                <w:szCs w:val="22"/>
              </w:rPr>
              <w:instrText xml:space="preserve"> FORMTEXT </w:instrText>
            </w:r>
            <w:r w:rsidRPr="00FB418F">
              <w:rPr>
                <w:sz w:val="22"/>
                <w:szCs w:val="22"/>
              </w:rPr>
            </w:r>
            <w:r w:rsidRPr="00FB418F">
              <w:rPr>
                <w:sz w:val="22"/>
                <w:szCs w:val="22"/>
              </w:rPr>
              <w:fldChar w:fldCharType="separate"/>
            </w:r>
            <w:r w:rsidRPr="00FB418F">
              <w:rPr>
                <w:noProof/>
                <w:sz w:val="22"/>
                <w:szCs w:val="22"/>
              </w:rPr>
              <w:t>Please enter your personal website address</w:t>
            </w:r>
            <w:r w:rsidRPr="00FB418F">
              <w:rPr>
                <w:sz w:val="22"/>
                <w:szCs w:val="22"/>
              </w:rPr>
              <w:fldChar w:fldCharType="end"/>
            </w:r>
          </w:p>
        </w:tc>
      </w:tr>
      <w:tr w:rsidR="000F342B" w:rsidRPr="005F0BCB" w14:paraId="3DCC4AB8" w14:textId="77777777" w:rsidTr="00F83BCE">
        <w:trPr>
          <w:trHeight w:val="75"/>
        </w:trPr>
        <w:tc>
          <w:tcPr>
            <w:tcW w:w="10632" w:type="dxa"/>
            <w:gridSpan w:val="8"/>
            <w:shd w:val="clear" w:color="auto" w:fill="FFFFFF" w:themeFill="background1"/>
            <w:vAlign w:val="center"/>
          </w:tcPr>
          <w:p w14:paraId="570033B3" w14:textId="77777777" w:rsidR="000F342B" w:rsidRPr="00FB418F" w:rsidRDefault="001E3828" w:rsidP="001E3828">
            <w:pPr>
              <w:pStyle w:val="Allcaps"/>
              <w:rPr>
                <w:b/>
                <w:caps w:val="0"/>
                <w:sz w:val="22"/>
                <w:szCs w:val="22"/>
              </w:rPr>
            </w:pPr>
            <w:r w:rsidRPr="00FB418F">
              <w:rPr>
                <w:b/>
                <w:caps w:val="0"/>
                <w:sz w:val="22"/>
                <w:szCs w:val="22"/>
              </w:rPr>
              <w:t xml:space="preserve">Preferred contact </w:t>
            </w:r>
            <w:r w:rsidRPr="00FB418F">
              <w:rPr>
                <w:caps w:val="0"/>
                <w:sz w:val="22"/>
                <w:szCs w:val="22"/>
              </w:rPr>
              <w:t>(please tick)</w:t>
            </w:r>
            <w:r w:rsidRPr="00FB418F">
              <w:rPr>
                <w:b/>
                <w:caps w:val="0"/>
                <w:sz w:val="22"/>
                <w:szCs w:val="22"/>
              </w:rPr>
              <w:t xml:space="preserve">          Business: </w:t>
            </w:r>
            <w:sdt>
              <w:sdtPr>
                <w:rPr>
                  <w:b/>
                  <w:caps w:val="0"/>
                  <w:sz w:val="22"/>
                  <w:szCs w:val="22"/>
                </w:rPr>
                <w:id w:val="12474332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FB418F">
                  <w:rPr>
                    <w:rFonts w:ascii="MS Gothic" w:eastAsia="MS Gothic" w:hint="eastAsia"/>
                    <w:b/>
                    <w:caps w:val="0"/>
                    <w:sz w:val="22"/>
                    <w:szCs w:val="22"/>
                  </w:rPr>
                  <w:t>☐</w:t>
                </w:r>
              </w:sdtContent>
            </w:sdt>
            <w:r w:rsidRPr="00FB418F">
              <w:rPr>
                <w:b/>
                <w:caps w:val="0"/>
                <w:sz w:val="22"/>
                <w:szCs w:val="22"/>
              </w:rPr>
              <w:t xml:space="preserve">                           Home:</w:t>
            </w:r>
            <w:sdt>
              <w:sdtPr>
                <w:rPr>
                  <w:b/>
                  <w:caps w:val="0"/>
                  <w:sz w:val="22"/>
                  <w:szCs w:val="22"/>
                </w:rPr>
                <w:id w:val="-80747590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FB418F">
                  <w:rPr>
                    <w:rFonts w:ascii="MS Gothic" w:eastAsia="MS Gothic" w:hint="eastAsia"/>
                    <w:b/>
                    <w:caps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64670" w:rsidRPr="005F0BCB" w14:paraId="07FA54D6" w14:textId="77777777" w:rsidTr="00F83BCE">
        <w:trPr>
          <w:trHeight w:val="75"/>
        </w:trPr>
        <w:tc>
          <w:tcPr>
            <w:tcW w:w="10632" w:type="dxa"/>
            <w:gridSpan w:val="8"/>
            <w:shd w:val="clear" w:color="auto" w:fill="F3F3F3"/>
            <w:vAlign w:val="center"/>
          </w:tcPr>
          <w:p w14:paraId="615B55E0" w14:textId="77777777" w:rsidR="00D64670" w:rsidRPr="00FB418F" w:rsidRDefault="000F342B" w:rsidP="005A4D94">
            <w:pPr>
              <w:pStyle w:val="Allcaps"/>
              <w:rPr>
                <w:sz w:val="22"/>
                <w:szCs w:val="22"/>
              </w:rPr>
            </w:pPr>
            <w:r w:rsidRPr="00FB418F">
              <w:rPr>
                <w:b/>
                <w:caps w:val="0"/>
                <w:sz w:val="22"/>
                <w:szCs w:val="22"/>
              </w:rPr>
              <w:t>Section 1</w:t>
            </w:r>
            <w:r w:rsidRPr="00FB418F">
              <w:rPr>
                <w:caps w:val="0"/>
                <w:sz w:val="22"/>
                <w:szCs w:val="22"/>
              </w:rPr>
              <w:t xml:space="preserve">. </w:t>
            </w:r>
            <w:r w:rsidR="005A4D94" w:rsidRPr="00FB418F">
              <w:rPr>
                <w:caps w:val="0"/>
                <w:sz w:val="22"/>
                <w:szCs w:val="22"/>
              </w:rPr>
              <w:t>Your s</w:t>
            </w:r>
            <w:r w:rsidR="00D63EA7" w:rsidRPr="00FB418F">
              <w:rPr>
                <w:caps w:val="0"/>
                <w:sz w:val="22"/>
                <w:szCs w:val="22"/>
              </w:rPr>
              <w:t>kills &amp; experience</w:t>
            </w:r>
            <w:r w:rsidR="00D63EA7" w:rsidRPr="00FB418F">
              <w:rPr>
                <w:sz w:val="22"/>
                <w:szCs w:val="22"/>
              </w:rPr>
              <w:t xml:space="preserve"> (</w:t>
            </w:r>
            <w:r w:rsidR="00D63EA7" w:rsidRPr="00FB418F">
              <w:rPr>
                <w:caps w:val="0"/>
                <w:sz w:val="22"/>
                <w:szCs w:val="22"/>
              </w:rPr>
              <w:t>select all that apply</w:t>
            </w:r>
            <w:r w:rsidR="00D63EA7" w:rsidRPr="00FB418F">
              <w:rPr>
                <w:sz w:val="22"/>
                <w:szCs w:val="22"/>
              </w:rPr>
              <w:t>)</w:t>
            </w:r>
          </w:p>
        </w:tc>
      </w:tr>
      <w:tr w:rsidR="00D63EA7" w:rsidRPr="005F0BCB" w14:paraId="1756EAEB" w14:textId="77777777" w:rsidTr="00F83BCE">
        <w:trPr>
          <w:trHeight w:val="555"/>
        </w:trPr>
        <w:tc>
          <w:tcPr>
            <w:tcW w:w="4612" w:type="dxa"/>
            <w:gridSpan w:val="4"/>
            <w:tcBorders>
              <w:bottom w:val="single" w:sz="4" w:space="0" w:color="C0C0C0"/>
            </w:tcBorders>
            <w:shd w:val="clear" w:color="auto" w:fill="auto"/>
          </w:tcPr>
          <w:p w14:paraId="29953CC8" w14:textId="77777777" w:rsidR="00D63EA7" w:rsidRPr="00FB418F" w:rsidRDefault="00D63EA7" w:rsidP="008C3E76">
            <w:pPr>
              <w:pStyle w:val="BulletedList"/>
              <w:numPr>
                <w:ilvl w:val="0"/>
                <w:numId w:val="0"/>
              </w:numPr>
              <w:spacing w:after="12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 xml:space="preserve">Finance </w:t>
            </w:r>
            <w:sdt>
              <w:sdtPr>
                <w:rPr>
                  <w:sz w:val="22"/>
                  <w:szCs w:val="22"/>
                </w:rPr>
                <w:id w:val="-111112473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D49907B" w14:textId="77777777" w:rsidR="00D63EA7" w:rsidRPr="00FB418F" w:rsidRDefault="00D63EA7" w:rsidP="008C3E76">
            <w:pPr>
              <w:pStyle w:val="BulletedList"/>
              <w:numPr>
                <w:ilvl w:val="0"/>
                <w:numId w:val="0"/>
              </w:numPr>
              <w:spacing w:after="12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 xml:space="preserve">General Management </w:t>
            </w:r>
            <w:sdt>
              <w:sdtPr>
                <w:rPr>
                  <w:sz w:val="22"/>
                  <w:szCs w:val="22"/>
                </w:rPr>
                <w:id w:val="-53026284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A38B7FE" w14:textId="77777777" w:rsidR="00D63EA7" w:rsidRPr="00FB418F" w:rsidRDefault="00D63EA7" w:rsidP="008C3E76">
            <w:pPr>
              <w:pStyle w:val="BulletedList"/>
              <w:numPr>
                <w:ilvl w:val="0"/>
                <w:numId w:val="0"/>
              </w:numPr>
              <w:spacing w:after="12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 xml:space="preserve">Human Resources </w:t>
            </w:r>
            <w:sdt>
              <w:sdtPr>
                <w:rPr>
                  <w:sz w:val="22"/>
                  <w:szCs w:val="22"/>
                </w:rPr>
                <w:id w:val="161378620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CF7680A" w14:textId="77777777" w:rsidR="00D63EA7" w:rsidRPr="00FB418F" w:rsidRDefault="00D63EA7" w:rsidP="008C3E76">
            <w:pPr>
              <w:pStyle w:val="BulletedList"/>
              <w:numPr>
                <w:ilvl w:val="0"/>
                <w:numId w:val="0"/>
              </w:numPr>
              <w:spacing w:after="12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 xml:space="preserve">IT </w:t>
            </w:r>
            <w:sdt>
              <w:sdtPr>
                <w:rPr>
                  <w:sz w:val="22"/>
                  <w:szCs w:val="22"/>
                </w:rPr>
                <w:id w:val="-168111165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A5EF629" w14:textId="77777777" w:rsidR="00D63EA7" w:rsidRPr="00FB418F" w:rsidRDefault="00D63EA7" w:rsidP="008C3E76">
            <w:pPr>
              <w:pStyle w:val="BulletedList"/>
              <w:numPr>
                <w:ilvl w:val="0"/>
                <w:numId w:val="0"/>
              </w:numPr>
              <w:spacing w:after="12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 xml:space="preserve">Legal </w:t>
            </w:r>
            <w:sdt>
              <w:sdtPr>
                <w:rPr>
                  <w:sz w:val="22"/>
                  <w:szCs w:val="22"/>
                </w:rPr>
                <w:id w:val="65973162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8167B62" w14:textId="77777777" w:rsidR="00D63EA7" w:rsidRPr="00FB418F" w:rsidRDefault="00D63EA7" w:rsidP="008C3E76">
            <w:pPr>
              <w:pStyle w:val="BulletedList"/>
              <w:numPr>
                <w:ilvl w:val="0"/>
                <w:numId w:val="0"/>
              </w:numPr>
              <w:spacing w:after="12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 xml:space="preserve">Marketing </w:t>
            </w:r>
            <w:sdt>
              <w:sdtPr>
                <w:rPr>
                  <w:sz w:val="22"/>
                  <w:szCs w:val="22"/>
                </w:rPr>
                <w:id w:val="-29174600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1881513" w14:textId="77777777" w:rsidR="00D63EA7" w:rsidRPr="00FB418F" w:rsidRDefault="00D63EA7" w:rsidP="008C3E76">
            <w:pPr>
              <w:pStyle w:val="BulletedList"/>
              <w:numPr>
                <w:ilvl w:val="0"/>
                <w:numId w:val="0"/>
              </w:numPr>
              <w:spacing w:after="12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 xml:space="preserve">Planning </w:t>
            </w:r>
            <w:sdt>
              <w:sdtPr>
                <w:rPr>
                  <w:sz w:val="22"/>
                  <w:szCs w:val="22"/>
                </w:rPr>
                <w:id w:val="-51422648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020" w:type="dxa"/>
            <w:gridSpan w:val="4"/>
            <w:tcBorders>
              <w:bottom w:val="single" w:sz="4" w:space="0" w:color="C0C0C0"/>
            </w:tcBorders>
            <w:shd w:val="clear" w:color="auto" w:fill="auto"/>
          </w:tcPr>
          <w:p w14:paraId="3C9D55C4" w14:textId="77777777" w:rsidR="00D63EA7" w:rsidRPr="00FB418F" w:rsidRDefault="00D63EA7" w:rsidP="008C3E76">
            <w:pPr>
              <w:pStyle w:val="BulletedList"/>
              <w:numPr>
                <w:ilvl w:val="0"/>
                <w:numId w:val="0"/>
              </w:numPr>
              <w:spacing w:after="12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 xml:space="preserve">Press/PR </w:t>
            </w:r>
            <w:sdt>
              <w:sdtPr>
                <w:rPr>
                  <w:sz w:val="22"/>
                  <w:szCs w:val="22"/>
                </w:rPr>
                <w:id w:val="15596096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AF00E33" w14:textId="77777777" w:rsidR="00D63EA7" w:rsidRPr="00FB418F" w:rsidRDefault="00D63EA7" w:rsidP="008C3E76">
            <w:pPr>
              <w:pStyle w:val="BulletedList"/>
              <w:numPr>
                <w:ilvl w:val="0"/>
                <w:numId w:val="0"/>
              </w:numPr>
              <w:spacing w:after="12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 xml:space="preserve">Sales/Trading </w:t>
            </w:r>
            <w:sdt>
              <w:sdtPr>
                <w:rPr>
                  <w:sz w:val="22"/>
                  <w:szCs w:val="22"/>
                </w:rPr>
                <w:id w:val="-171433841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65DBE19" w14:textId="77777777" w:rsidR="00D63EA7" w:rsidRPr="00FB418F" w:rsidRDefault="00D63EA7" w:rsidP="008C3E76">
            <w:pPr>
              <w:pStyle w:val="BulletedList"/>
              <w:numPr>
                <w:ilvl w:val="0"/>
                <w:numId w:val="0"/>
              </w:numPr>
              <w:spacing w:after="12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 xml:space="preserve">Training/Development </w:t>
            </w:r>
            <w:sdt>
              <w:sdtPr>
                <w:rPr>
                  <w:sz w:val="22"/>
                  <w:szCs w:val="22"/>
                </w:rPr>
                <w:id w:val="-197243854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552C3C9" w14:textId="77777777" w:rsidR="00D63EA7" w:rsidRPr="00FB418F" w:rsidRDefault="00D63EA7" w:rsidP="008C3E76">
            <w:pPr>
              <w:pStyle w:val="BulletedList"/>
              <w:numPr>
                <w:ilvl w:val="0"/>
                <w:numId w:val="0"/>
              </w:numPr>
              <w:spacing w:after="12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 xml:space="preserve">Other </w:t>
            </w:r>
            <w:sdt>
              <w:sdtPr>
                <w:rPr>
                  <w:sz w:val="22"/>
                  <w:szCs w:val="22"/>
                </w:rPr>
                <w:id w:val="995765954"/>
              </w:sdtPr>
              <w:sdtEndPr/>
              <w:sdtContent>
                <w:r w:rsidRPr="00FB418F">
                  <w:rPr>
                    <w:sz w:val="22"/>
                    <w:szCs w:val="22"/>
                  </w:rPr>
                  <w:t>(please specify)</w:t>
                </w:r>
              </w:sdtContent>
            </w:sdt>
          </w:p>
          <w:p w14:paraId="432DD5C7" w14:textId="77777777" w:rsidR="005A4D94" w:rsidRPr="00FB418F" w:rsidRDefault="005A4D94" w:rsidP="008C3E76">
            <w:pPr>
              <w:pStyle w:val="BulletedList"/>
              <w:numPr>
                <w:ilvl w:val="0"/>
                <w:numId w:val="0"/>
              </w:numPr>
              <w:spacing w:after="120"/>
              <w:ind w:left="144"/>
              <w:rPr>
                <w:sz w:val="22"/>
                <w:szCs w:val="22"/>
              </w:rPr>
            </w:pPr>
          </w:p>
          <w:p w14:paraId="506F1260" w14:textId="77777777" w:rsidR="00D63EA7" w:rsidRPr="00FB418F" w:rsidRDefault="00D63EA7" w:rsidP="008C3E76">
            <w:pPr>
              <w:pStyle w:val="BulletedList"/>
              <w:numPr>
                <w:ilvl w:val="0"/>
                <w:numId w:val="0"/>
              </w:numPr>
              <w:spacing w:after="12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>N.B. Your CV is required with this form to process your registration.</w:t>
            </w:r>
          </w:p>
          <w:p w14:paraId="5020D9F8" w14:textId="77777777" w:rsidR="00D63EA7" w:rsidRPr="00FB418F" w:rsidRDefault="00D63EA7" w:rsidP="00F33EF3">
            <w:pPr>
              <w:pStyle w:val="BulletedList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F47738" w:rsidRPr="005F0BCB" w14:paraId="2E819949" w14:textId="77777777" w:rsidTr="00F83BCE">
        <w:trPr>
          <w:trHeight w:val="75"/>
        </w:trPr>
        <w:tc>
          <w:tcPr>
            <w:tcW w:w="10632" w:type="dxa"/>
            <w:gridSpan w:val="8"/>
            <w:shd w:val="clear" w:color="auto" w:fill="F3F3F3"/>
            <w:vAlign w:val="center"/>
          </w:tcPr>
          <w:p w14:paraId="7C7EFB74" w14:textId="77777777" w:rsidR="00E1787C" w:rsidRPr="00FB418F" w:rsidRDefault="000F342B" w:rsidP="00D63EA7">
            <w:pPr>
              <w:rPr>
                <w:sz w:val="22"/>
                <w:szCs w:val="22"/>
              </w:rPr>
            </w:pPr>
            <w:r w:rsidRPr="00FB418F">
              <w:rPr>
                <w:b/>
                <w:sz w:val="22"/>
                <w:szCs w:val="22"/>
              </w:rPr>
              <w:t>Section 2</w:t>
            </w:r>
            <w:r w:rsidRPr="00FB418F">
              <w:rPr>
                <w:sz w:val="22"/>
                <w:szCs w:val="22"/>
              </w:rPr>
              <w:t xml:space="preserve">. </w:t>
            </w:r>
            <w:r w:rsidR="00D63EA7" w:rsidRPr="00FB418F">
              <w:rPr>
                <w:sz w:val="22"/>
                <w:szCs w:val="22"/>
              </w:rPr>
              <w:t>Interests (select all that apply)</w:t>
            </w:r>
          </w:p>
        </w:tc>
      </w:tr>
      <w:tr w:rsidR="00D63EA7" w:rsidRPr="005F0BCB" w14:paraId="547882EA" w14:textId="77777777" w:rsidTr="00F83BCE">
        <w:trPr>
          <w:trHeight w:val="412"/>
        </w:trPr>
        <w:tc>
          <w:tcPr>
            <w:tcW w:w="4612" w:type="dxa"/>
            <w:gridSpan w:val="4"/>
            <w:tcBorders>
              <w:bottom w:val="single" w:sz="4" w:space="0" w:color="C0C0C0"/>
            </w:tcBorders>
            <w:shd w:val="clear" w:color="auto" w:fill="auto"/>
          </w:tcPr>
          <w:p w14:paraId="3CE26102" w14:textId="77777777" w:rsidR="00D63EA7" w:rsidRPr="00FB418F" w:rsidRDefault="00D63EA7" w:rsidP="00FB418F">
            <w:pPr>
              <w:pStyle w:val="BulletedList"/>
              <w:numPr>
                <w:ilvl w:val="0"/>
                <w:numId w:val="0"/>
              </w:numPr>
              <w:spacing w:after="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>Arts</w:t>
            </w:r>
            <w:r w:rsidR="005A4D94" w:rsidRPr="00FB418F">
              <w:rPr>
                <w:sz w:val="22"/>
                <w:szCs w:val="22"/>
              </w:rPr>
              <w:t>, Heritage and Culture</w:t>
            </w:r>
            <w:r w:rsidRPr="00FB418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2958492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3B05B3F" w14:textId="77777777" w:rsidR="00D63EA7" w:rsidRPr="00FB418F" w:rsidRDefault="00D63EA7" w:rsidP="00FB418F">
            <w:pPr>
              <w:pStyle w:val="BulletedList"/>
              <w:numPr>
                <w:ilvl w:val="0"/>
                <w:numId w:val="0"/>
              </w:numPr>
              <w:spacing w:after="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>C</w:t>
            </w:r>
            <w:r w:rsidR="008C3E76" w:rsidRPr="00FB418F">
              <w:rPr>
                <w:sz w:val="22"/>
                <w:szCs w:val="22"/>
              </w:rPr>
              <w:t>hildren and young people</w:t>
            </w:r>
            <w:r w:rsidRPr="00FB418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40344134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FA971B4" w14:textId="77777777" w:rsidR="00D63EA7" w:rsidRPr="00FB418F" w:rsidRDefault="005A4D94" w:rsidP="00FB418F">
            <w:pPr>
              <w:pStyle w:val="BulletedList"/>
              <w:numPr>
                <w:ilvl w:val="0"/>
                <w:numId w:val="0"/>
              </w:numPr>
              <w:spacing w:after="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>Black and minority ethnic</w:t>
            </w:r>
            <w:r w:rsidR="008D2D06" w:rsidRPr="00FB418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06058232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D63EA7"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27BDCDC" w14:textId="77777777" w:rsidR="00D63EA7" w:rsidRPr="00FB418F" w:rsidRDefault="005A4D94" w:rsidP="00FB418F">
            <w:pPr>
              <w:pStyle w:val="BulletedList"/>
              <w:numPr>
                <w:ilvl w:val="0"/>
                <w:numId w:val="0"/>
              </w:numPr>
              <w:spacing w:after="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>Disabilities</w:t>
            </w:r>
            <w:r w:rsidR="00D63EA7" w:rsidRPr="00FB418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82000132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D63EA7"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4D4AEED" w14:textId="77777777" w:rsidR="005A4D94" w:rsidRPr="00FB418F" w:rsidRDefault="005A4D94" w:rsidP="00FB418F">
            <w:pPr>
              <w:pStyle w:val="BulletedList"/>
              <w:numPr>
                <w:ilvl w:val="0"/>
                <w:numId w:val="0"/>
              </w:numPr>
              <w:spacing w:after="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 xml:space="preserve">Education and learning </w:t>
            </w:r>
            <w:sdt>
              <w:sdtPr>
                <w:rPr>
                  <w:sz w:val="22"/>
                  <w:szCs w:val="22"/>
                </w:rPr>
                <w:id w:val="170105483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E478D1E" w14:textId="77777777" w:rsidR="00D63EA7" w:rsidRPr="00FB418F" w:rsidRDefault="005A4D94" w:rsidP="00FB418F">
            <w:pPr>
              <w:pStyle w:val="BulletedList"/>
              <w:numPr>
                <w:ilvl w:val="0"/>
                <w:numId w:val="0"/>
              </w:numPr>
              <w:spacing w:after="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>Environment</w:t>
            </w:r>
            <w:r w:rsidR="00D63EA7" w:rsidRPr="00FB418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95092152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D63EA7"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9FD9BA0" w14:textId="77777777" w:rsidR="00D63EA7" w:rsidRPr="00FB418F" w:rsidRDefault="005A4D94" w:rsidP="00FB418F">
            <w:pPr>
              <w:pStyle w:val="BulletedList"/>
              <w:numPr>
                <w:ilvl w:val="0"/>
                <w:numId w:val="0"/>
              </w:numPr>
              <w:spacing w:after="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 xml:space="preserve">Health </w:t>
            </w:r>
            <w:sdt>
              <w:sdtPr>
                <w:rPr>
                  <w:sz w:val="22"/>
                  <w:szCs w:val="22"/>
                </w:rPr>
                <w:id w:val="-18837328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D63EA7"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1484044" w14:textId="77777777" w:rsidR="00D63EA7" w:rsidRPr="00FB418F" w:rsidRDefault="005A4D94" w:rsidP="00FB418F">
            <w:pPr>
              <w:pStyle w:val="BulletedList"/>
              <w:numPr>
                <w:ilvl w:val="0"/>
                <w:numId w:val="0"/>
              </w:numPr>
              <w:spacing w:after="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 xml:space="preserve">Housing and homelessness </w:t>
            </w:r>
            <w:sdt>
              <w:sdtPr>
                <w:rPr>
                  <w:sz w:val="22"/>
                  <w:szCs w:val="22"/>
                </w:rPr>
                <w:id w:val="-167317755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D63EA7"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BD61CFD" w14:textId="77777777" w:rsidR="00D63EA7" w:rsidRPr="00FB418F" w:rsidRDefault="00D63EA7" w:rsidP="00FB418F">
            <w:pPr>
              <w:pStyle w:val="BulletedList"/>
              <w:numPr>
                <w:ilvl w:val="0"/>
                <w:numId w:val="0"/>
              </w:numPr>
              <w:spacing w:after="0"/>
              <w:ind w:left="144"/>
              <w:rPr>
                <w:sz w:val="22"/>
                <w:szCs w:val="22"/>
              </w:rPr>
            </w:pPr>
          </w:p>
        </w:tc>
        <w:tc>
          <w:tcPr>
            <w:tcW w:w="6020" w:type="dxa"/>
            <w:gridSpan w:val="4"/>
            <w:tcBorders>
              <w:bottom w:val="single" w:sz="4" w:space="0" w:color="C0C0C0"/>
            </w:tcBorders>
            <w:shd w:val="clear" w:color="auto" w:fill="auto"/>
          </w:tcPr>
          <w:p w14:paraId="0022D6CD" w14:textId="77777777" w:rsidR="005A4D94" w:rsidRPr="00FB418F" w:rsidRDefault="005A4D94" w:rsidP="00FB418F">
            <w:pPr>
              <w:pStyle w:val="BulletedList"/>
              <w:numPr>
                <w:ilvl w:val="0"/>
                <w:numId w:val="0"/>
              </w:numPr>
              <w:spacing w:after="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 xml:space="preserve">Local economy </w:t>
            </w:r>
            <w:sdt>
              <w:sdtPr>
                <w:rPr>
                  <w:sz w:val="22"/>
                  <w:szCs w:val="22"/>
                </w:rPr>
                <w:id w:val="41637714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397357D" w14:textId="77777777" w:rsidR="00D63EA7" w:rsidRPr="00FB418F" w:rsidRDefault="005A4D94" w:rsidP="00FB418F">
            <w:pPr>
              <w:pStyle w:val="BulletedList"/>
              <w:numPr>
                <w:ilvl w:val="0"/>
                <w:numId w:val="0"/>
              </w:numPr>
              <w:spacing w:after="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>LGBT</w:t>
            </w:r>
            <w:r w:rsidR="00D63EA7" w:rsidRPr="00FB418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02547501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D63EA7"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AEBCD08" w14:textId="77777777" w:rsidR="00D63EA7" w:rsidRPr="00FB418F" w:rsidRDefault="008C3E76" w:rsidP="00FB418F">
            <w:pPr>
              <w:pStyle w:val="BulletedList"/>
              <w:numPr>
                <w:ilvl w:val="0"/>
                <w:numId w:val="0"/>
              </w:numPr>
              <w:spacing w:after="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>Older People</w:t>
            </w:r>
            <w:r w:rsidR="00D63EA7" w:rsidRPr="00FB418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77763702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D63EA7"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325A536" w14:textId="77777777" w:rsidR="005A4D94" w:rsidRPr="00FB418F" w:rsidRDefault="005A4D94" w:rsidP="00FB418F">
            <w:pPr>
              <w:pStyle w:val="BulletedList"/>
              <w:numPr>
                <w:ilvl w:val="0"/>
                <w:numId w:val="0"/>
              </w:numPr>
              <w:spacing w:after="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 xml:space="preserve">Rural </w:t>
            </w:r>
            <w:sdt>
              <w:sdtPr>
                <w:rPr>
                  <w:sz w:val="22"/>
                  <w:szCs w:val="22"/>
                </w:rPr>
                <w:id w:val="129410019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6400BD2" w14:textId="77777777" w:rsidR="00D63EA7" w:rsidRPr="00FB418F" w:rsidRDefault="008C3E76" w:rsidP="00FB418F">
            <w:pPr>
              <w:pStyle w:val="BulletedList"/>
              <w:numPr>
                <w:ilvl w:val="0"/>
                <w:numId w:val="0"/>
              </w:numPr>
              <w:spacing w:after="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 xml:space="preserve">Refugees and </w:t>
            </w:r>
            <w:r w:rsidR="005A4D94" w:rsidRPr="00FB418F">
              <w:rPr>
                <w:sz w:val="22"/>
                <w:szCs w:val="22"/>
              </w:rPr>
              <w:t>Asylum</w:t>
            </w:r>
            <w:r w:rsidRPr="00FB418F">
              <w:rPr>
                <w:sz w:val="22"/>
                <w:szCs w:val="22"/>
              </w:rPr>
              <w:t xml:space="preserve"> Seekers</w:t>
            </w:r>
            <w:r w:rsidR="00D63EA7" w:rsidRPr="00FB418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30554631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D63EA7"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2122CDC" w14:textId="77777777" w:rsidR="00D63EA7" w:rsidRPr="00FB418F" w:rsidRDefault="005A4D94" w:rsidP="00FB418F">
            <w:pPr>
              <w:pStyle w:val="BulletedList"/>
              <w:numPr>
                <w:ilvl w:val="0"/>
                <w:numId w:val="0"/>
              </w:numPr>
              <w:spacing w:after="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>Women</w:t>
            </w:r>
            <w:r w:rsidR="00D63EA7" w:rsidRPr="00FB418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81632121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D63EA7"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E4FEF40" w14:textId="77777777" w:rsidR="005A4D94" w:rsidRPr="00FB418F" w:rsidRDefault="005A4D94" w:rsidP="00FB418F">
            <w:pPr>
              <w:pStyle w:val="BulletedList"/>
              <w:numPr>
                <w:ilvl w:val="0"/>
                <w:numId w:val="0"/>
              </w:numPr>
              <w:spacing w:after="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 xml:space="preserve">Work </w:t>
            </w:r>
            <w:sdt>
              <w:sdtPr>
                <w:rPr>
                  <w:sz w:val="22"/>
                  <w:szCs w:val="22"/>
                </w:rPr>
                <w:id w:val="10146750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FB418F">
                  <w:rPr>
                    <w:rFonts w:ascii="MS Gothic" w:eastAsia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B9A69B5" w14:textId="77777777" w:rsidR="00D63EA7" w:rsidRPr="00FB418F" w:rsidRDefault="005A4D94" w:rsidP="00FB418F">
            <w:pPr>
              <w:pStyle w:val="BulletedList"/>
              <w:numPr>
                <w:ilvl w:val="0"/>
                <w:numId w:val="0"/>
              </w:numPr>
              <w:spacing w:after="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>OTHER (please state</w:t>
            </w:r>
            <w:r w:rsidR="008D2D06" w:rsidRPr="00FB418F">
              <w:rPr>
                <w:sz w:val="22"/>
                <w:szCs w:val="22"/>
              </w:rPr>
              <w:t>)_____________________</w:t>
            </w:r>
          </w:p>
          <w:p w14:paraId="3DD5F72E" w14:textId="77777777" w:rsidR="008D2D06" w:rsidRPr="00FB418F" w:rsidRDefault="008D2D06" w:rsidP="00FB418F">
            <w:pPr>
              <w:pStyle w:val="BulletedList"/>
              <w:numPr>
                <w:ilvl w:val="0"/>
                <w:numId w:val="0"/>
              </w:numPr>
              <w:spacing w:after="0"/>
              <w:ind w:left="144"/>
              <w:rPr>
                <w:sz w:val="22"/>
                <w:szCs w:val="22"/>
              </w:rPr>
            </w:pPr>
            <w:r w:rsidRPr="00FB418F">
              <w:rPr>
                <w:sz w:val="22"/>
                <w:szCs w:val="22"/>
              </w:rPr>
              <w:t>______________________________________</w:t>
            </w:r>
          </w:p>
        </w:tc>
      </w:tr>
      <w:tr w:rsidR="00E1787C" w:rsidRPr="005F0BCB" w14:paraId="63BDC9E9" w14:textId="77777777" w:rsidTr="00F83BCE">
        <w:trPr>
          <w:gridAfter w:val="1"/>
          <w:wAfter w:w="142" w:type="dxa"/>
          <w:trHeight w:val="75"/>
        </w:trPr>
        <w:tc>
          <w:tcPr>
            <w:tcW w:w="10490" w:type="dxa"/>
            <w:gridSpan w:val="7"/>
            <w:shd w:val="clear" w:color="auto" w:fill="F3F3F3"/>
            <w:vAlign w:val="center"/>
          </w:tcPr>
          <w:p w14:paraId="2E4337BB" w14:textId="77777777" w:rsidR="00E1787C" w:rsidRPr="005F0BCB" w:rsidRDefault="000F342B" w:rsidP="00D63EA7">
            <w:pPr>
              <w:rPr>
                <w:sz w:val="18"/>
                <w:szCs w:val="18"/>
              </w:rPr>
            </w:pPr>
            <w:r w:rsidRPr="00EB5E43">
              <w:rPr>
                <w:b/>
                <w:sz w:val="22"/>
                <w:szCs w:val="18"/>
              </w:rPr>
              <w:t>Section 3</w:t>
            </w:r>
            <w:r w:rsidRPr="00EB5E43">
              <w:rPr>
                <w:sz w:val="22"/>
                <w:szCs w:val="18"/>
              </w:rPr>
              <w:t xml:space="preserve">. </w:t>
            </w:r>
            <w:r w:rsidR="00D63EA7" w:rsidRPr="00EB5E43">
              <w:rPr>
                <w:sz w:val="22"/>
                <w:szCs w:val="18"/>
              </w:rPr>
              <w:t>Availability</w:t>
            </w:r>
            <w:r w:rsidR="003F66D4" w:rsidRPr="00EB5E43">
              <w:rPr>
                <w:sz w:val="22"/>
                <w:szCs w:val="18"/>
              </w:rPr>
              <w:t xml:space="preserve"> for meetings</w:t>
            </w:r>
            <w:r w:rsidR="00D63EA7" w:rsidRPr="00EB5E43">
              <w:rPr>
                <w:sz w:val="22"/>
                <w:szCs w:val="18"/>
              </w:rPr>
              <w:t xml:space="preserve"> (select all that apply)</w:t>
            </w:r>
          </w:p>
        </w:tc>
      </w:tr>
      <w:tr w:rsidR="00D63EA7" w:rsidRPr="005F0BCB" w14:paraId="69BC6153" w14:textId="77777777" w:rsidTr="00F83BCE">
        <w:trPr>
          <w:gridAfter w:val="1"/>
          <w:wAfter w:w="142" w:type="dxa"/>
          <w:trHeight w:val="412"/>
        </w:trPr>
        <w:tc>
          <w:tcPr>
            <w:tcW w:w="3747" w:type="dxa"/>
            <w:gridSpan w:val="2"/>
            <w:shd w:val="clear" w:color="auto" w:fill="auto"/>
          </w:tcPr>
          <w:p w14:paraId="02F7ECB4" w14:textId="77777777" w:rsidR="00D63EA7" w:rsidRDefault="00D63EA7" w:rsidP="00F33EF3">
            <w:pPr>
              <w:pStyle w:val="BulletedLis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Morning </w:t>
            </w:r>
            <w:sdt>
              <w:sdtPr>
                <w:rPr>
                  <w:sz w:val="18"/>
                  <w:szCs w:val="18"/>
                </w:rPr>
                <w:id w:val="-71041906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>
                  <w:rPr>
                    <w:rFonts w:ascii="MS Gothic" w:eastAsia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70" w:type="dxa"/>
            <w:gridSpan w:val="3"/>
            <w:shd w:val="clear" w:color="auto" w:fill="auto"/>
          </w:tcPr>
          <w:p w14:paraId="7C406EEF" w14:textId="77777777" w:rsidR="00D63EA7" w:rsidRDefault="00D63EA7" w:rsidP="00F33EF3">
            <w:pPr>
              <w:pStyle w:val="BulletedLis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Afternoon </w:t>
            </w:r>
            <w:sdt>
              <w:sdtPr>
                <w:rPr>
                  <w:sz w:val="18"/>
                  <w:szCs w:val="18"/>
                </w:rPr>
                <w:id w:val="55629309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>
                  <w:rPr>
                    <w:rFonts w:ascii="MS Gothic" w:eastAsia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473" w:type="dxa"/>
            <w:gridSpan w:val="2"/>
            <w:shd w:val="clear" w:color="auto" w:fill="auto"/>
          </w:tcPr>
          <w:p w14:paraId="4EECB3D9" w14:textId="77777777" w:rsidR="00D63EA7" w:rsidRPr="005F0BCB" w:rsidRDefault="00D63EA7" w:rsidP="00F33EF3">
            <w:pPr>
              <w:pStyle w:val="BulletedLis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Evenings </w:t>
            </w:r>
            <w:sdt>
              <w:sdtPr>
                <w:rPr>
                  <w:sz w:val="18"/>
                  <w:szCs w:val="18"/>
                </w:rPr>
                <w:id w:val="76951165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>
                  <w:rPr>
                    <w:rFonts w:ascii="MS Gothic" w:eastAsia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2225A" w:rsidRPr="005F0BCB" w14:paraId="33C36C46" w14:textId="77777777" w:rsidTr="00F83BCE">
        <w:trPr>
          <w:gridAfter w:val="1"/>
          <w:wAfter w:w="142" w:type="dxa"/>
          <w:trHeight w:val="412"/>
        </w:trPr>
        <w:tc>
          <w:tcPr>
            <w:tcW w:w="10490" w:type="dxa"/>
            <w:gridSpan w:val="7"/>
            <w:tcBorders>
              <w:bottom w:val="single" w:sz="4" w:space="0" w:color="C0C0C0"/>
            </w:tcBorders>
            <w:shd w:val="clear" w:color="auto" w:fill="auto"/>
          </w:tcPr>
          <w:p w14:paraId="7AEE90A7" w14:textId="77777777" w:rsidR="00B2225A" w:rsidRDefault="00B2225A" w:rsidP="00F33EF3">
            <w:pPr>
              <w:pStyle w:val="BulletedLis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also provide a brief description of anything else that may affect your availability, e.g. location, time you are willing to spend travelling etc.</w:t>
            </w:r>
          </w:p>
          <w:sdt>
            <w:sdtPr>
              <w:rPr>
                <w:sz w:val="22"/>
                <w:szCs w:val="18"/>
              </w:rPr>
              <w:id w:val="44503351"/>
              <w:showingPlcHdr/>
            </w:sdtPr>
            <w:sdtEndPr>
              <w:rPr>
                <w:sz w:val="18"/>
              </w:rPr>
            </w:sdtEndPr>
            <w:sdtContent>
              <w:p w14:paraId="2D305F44" w14:textId="77777777" w:rsidR="00B2225A" w:rsidRPr="003F66D4" w:rsidRDefault="003F66D4" w:rsidP="003F66D4">
                <w:pPr>
                  <w:pStyle w:val="BulletedList"/>
                  <w:numPr>
                    <w:ilvl w:val="0"/>
                    <w:numId w:val="0"/>
                  </w:numPr>
                  <w:rPr>
                    <w:sz w:val="22"/>
                    <w:szCs w:val="18"/>
                  </w:rPr>
                </w:pPr>
                <w:r>
                  <w:rPr>
                    <w:sz w:val="22"/>
                    <w:szCs w:val="18"/>
                  </w:rPr>
                  <w:t xml:space="preserve">     </w:t>
                </w:r>
              </w:p>
            </w:sdtContent>
          </w:sdt>
        </w:tc>
      </w:tr>
      <w:tr w:rsidR="00E1787C" w:rsidRPr="005F0BCB" w14:paraId="6973A68E" w14:textId="77777777" w:rsidTr="00F83BCE">
        <w:trPr>
          <w:gridAfter w:val="1"/>
          <w:wAfter w:w="142" w:type="dxa"/>
          <w:trHeight w:val="75"/>
        </w:trPr>
        <w:tc>
          <w:tcPr>
            <w:tcW w:w="10490" w:type="dxa"/>
            <w:gridSpan w:val="7"/>
            <w:shd w:val="clear" w:color="auto" w:fill="F3F3F3"/>
            <w:vAlign w:val="center"/>
          </w:tcPr>
          <w:p w14:paraId="6B1D9896" w14:textId="77777777" w:rsidR="00E1787C" w:rsidRPr="005F0BCB" w:rsidRDefault="00D95F50" w:rsidP="00FA2F66">
            <w:pPr>
              <w:pStyle w:val="Allcaps"/>
              <w:rPr>
                <w:sz w:val="18"/>
                <w:szCs w:val="18"/>
              </w:rPr>
            </w:pPr>
            <w:r>
              <w:br w:type="page"/>
            </w:r>
            <w:r w:rsidR="002861DC" w:rsidRPr="005F0BCB">
              <w:rPr>
                <w:sz w:val="18"/>
                <w:szCs w:val="18"/>
              </w:rPr>
              <w:t>Formal undertakings</w:t>
            </w:r>
          </w:p>
        </w:tc>
      </w:tr>
      <w:tr w:rsidR="00902FF7" w:rsidRPr="005F0BCB" w14:paraId="6F736397" w14:textId="77777777" w:rsidTr="00F83BCE">
        <w:trPr>
          <w:gridAfter w:val="1"/>
          <w:wAfter w:w="142" w:type="dxa"/>
          <w:trHeight w:val="412"/>
        </w:trPr>
        <w:tc>
          <w:tcPr>
            <w:tcW w:w="10490" w:type="dxa"/>
            <w:gridSpan w:val="7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4C97D5D" w14:textId="42B4C679" w:rsidR="00055D20" w:rsidRPr="00FD71DE" w:rsidRDefault="00055D20" w:rsidP="00055D20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FD71DE">
              <w:rPr>
                <w:rFonts w:asciiTheme="minorHAnsi" w:hAnsiTheme="minorHAnsi"/>
                <w:sz w:val="22"/>
                <w:szCs w:val="22"/>
              </w:rPr>
              <w:t xml:space="preserve">By </w:t>
            </w:r>
            <w:r w:rsidR="005A4D94" w:rsidRPr="00FD71DE">
              <w:rPr>
                <w:rFonts w:asciiTheme="minorHAnsi" w:hAnsiTheme="minorHAnsi"/>
                <w:sz w:val="22"/>
                <w:szCs w:val="22"/>
              </w:rPr>
              <w:t>filling in and submitting</w:t>
            </w:r>
            <w:r w:rsidRPr="00FD71DE">
              <w:rPr>
                <w:rFonts w:asciiTheme="minorHAnsi" w:hAnsiTheme="minorHAnsi"/>
                <w:sz w:val="22"/>
                <w:szCs w:val="22"/>
              </w:rPr>
              <w:t xml:space="preserve"> this form you are joining a pool of people who have agreed to provide their skills &amp; experience to support a suitable </w:t>
            </w:r>
            <w:r w:rsidR="00167404" w:rsidRPr="00FD71DE">
              <w:rPr>
                <w:rFonts w:asciiTheme="minorHAnsi" w:hAnsiTheme="minorHAnsi"/>
                <w:sz w:val="22"/>
                <w:szCs w:val="22"/>
              </w:rPr>
              <w:t>charitable</w:t>
            </w:r>
            <w:r w:rsidRPr="00FD71DE">
              <w:rPr>
                <w:rFonts w:asciiTheme="minorHAnsi" w:hAnsiTheme="minorHAnsi"/>
                <w:sz w:val="22"/>
                <w:szCs w:val="22"/>
              </w:rPr>
              <w:t xml:space="preserve"> organisation. This</w:t>
            </w:r>
            <w:r w:rsidR="00971B67" w:rsidRPr="00FD71DE">
              <w:rPr>
                <w:rFonts w:asciiTheme="minorHAnsi" w:hAnsiTheme="minorHAnsi"/>
                <w:sz w:val="22"/>
                <w:szCs w:val="22"/>
              </w:rPr>
              <w:t xml:space="preserve"> is primarily for trustee positions</w:t>
            </w:r>
            <w:r w:rsidR="00DC0209">
              <w:rPr>
                <w:rFonts w:asciiTheme="minorHAnsi" w:hAnsiTheme="minorHAnsi"/>
                <w:sz w:val="22"/>
                <w:szCs w:val="22"/>
              </w:rPr>
              <w:t xml:space="preserve"> but also fixed term skills exchange</w:t>
            </w:r>
            <w:r w:rsidR="00971B67" w:rsidRPr="00FD71DE">
              <w:rPr>
                <w:rFonts w:asciiTheme="minorHAnsi" w:hAnsiTheme="minorHAnsi"/>
                <w:sz w:val="22"/>
                <w:szCs w:val="22"/>
              </w:rPr>
              <w:t>. We may also approach you for other non-trustee opportunities if we feel you would be interested in them such as;</w:t>
            </w:r>
            <w:r w:rsidR="00167404" w:rsidRPr="00FD71D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D71DE">
              <w:rPr>
                <w:rFonts w:asciiTheme="minorHAnsi" w:hAnsiTheme="minorHAnsi"/>
                <w:sz w:val="22"/>
                <w:szCs w:val="22"/>
              </w:rPr>
              <w:t>committee member, advisor, treasurer, mentor or volunteer</w:t>
            </w:r>
            <w:r w:rsidR="00971B67" w:rsidRPr="00FD71DE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10DB2238" w14:textId="77777777" w:rsidR="00055D20" w:rsidRPr="00FD71DE" w:rsidRDefault="00055D20" w:rsidP="00D63EA7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  <w:p w14:paraId="41BC721F" w14:textId="77777777" w:rsidR="00D63EA7" w:rsidRPr="00FD71DE" w:rsidRDefault="00D63EA7" w:rsidP="00D63EA7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FD71DE">
              <w:rPr>
                <w:rFonts w:asciiTheme="minorHAnsi" w:hAnsiTheme="minorHAnsi"/>
                <w:sz w:val="22"/>
                <w:szCs w:val="22"/>
              </w:rPr>
              <w:t>Non-executive director or Trustee roles with organisation</w:t>
            </w:r>
            <w:r w:rsidR="00971B67" w:rsidRPr="00FD71DE">
              <w:rPr>
                <w:rFonts w:asciiTheme="minorHAnsi" w:hAnsiTheme="minorHAnsi"/>
                <w:sz w:val="22"/>
                <w:szCs w:val="22"/>
              </w:rPr>
              <w:t>s</w:t>
            </w:r>
            <w:r w:rsidRPr="00FD71DE">
              <w:rPr>
                <w:rFonts w:asciiTheme="minorHAnsi" w:hAnsiTheme="minorHAnsi"/>
                <w:sz w:val="22"/>
                <w:szCs w:val="22"/>
              </w:rPr>
              <w:t xml:space="preserve"> via </w:t>
            </w:r>
            <w:r w:rsidR="005A4D94" w:rsidRPr="00FD71DE">
              <w:rPr>
                <w:rFonts w:asciiTheme="minorHAnsi" w:hAnsiTheme="minorHAnsi"/>
                <w:sz w:val="22"/>
                <w:szCs w:val="22"/>
              </w:rPr>
              <w:t>Trustee</w:t>
            </w:r>
            <w:r w:rsidRPr="00FD71DE">
              <w:rPr>
                <w:rFonts w:asciiTheme="minorHAnsi" w:hAnsiTheme="minorHAnsi"/>
                <w:sz w:val="22"/>
                <w:szCs w:val="22"/>
              </w:rPr>
              <w:t xml:space="preserve"> Match are not remunerated, but expenses</w:t>
            </w:r>
            <w:r w:rsidR="00FD71DE" w:rsidRPr="00FD71DE">
              <w:rPr>
                <w:rFonts w:asciiTheme="minorHAnsi" w:hAnsiTheme="minorHAnsi"/>
                <w:sz w:val="22"/>
                <w:szCs w:val="22"/>
              </w:rPr>
              <w:t xml:space="preserve"> are generally paid by the charity / </w:t>
            </w:r>
            <w:r w:rsidRPr="00FD71DE">
              <w:rPr>
                <w:rFonts w:asciiTheme="minorHAnsi" w:hAnsiTheme="minorHAnsi"/>
                <w:sz w:val="22"/>
                <w:szCs w:val="22"/>
              </w:rPr>
              <w:t xml:space="preserve">organisation. </w:t>
            </w:r>
            <w:r w:rsidR="00F72B6B" w:rsidRPr="00FD71DE">
              <w:rPr>
                <w:rFonts w:asciiTheme="minorHAnsi" w:hAnsiTheme="minorHAnsi"/>
                <w:sz w:val="22"/>
                <w:szCs w:val="22"/>
              </w:rPr>
              <w:t>Community Foundation</w:t>
            </w:r>
            <w:r w:rsidR="00B34C8A" w:rsidRPr="00FD71D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D71DE">
              <w:rPr>
                <w:rFonts w:asciiTheme="minorHAnsi" w:hAnsiTheme="minorHAnsi"/>
                <w:sz w:val="22"/>
                <w:szCs w:val="22"/>
              </w:rPr>
              <w:t xml:space="preserve">cannot guarantee to place every advisor who applies. The volunteer will have no liability to </w:t>
            </w:r>
            <w:r w:rsidR="00B34C8A" w:rsidRPr="00FD71DE">
              <w:rPr>
                <w:rFonts w:asciiTheme="minorHAnsi" w:hAnsiTheme="minorHAnsi"/>
                <w:sz w:val="22"/>
                <w:szCs w:val="22"/>
              </w:rPr>
              <w:t xml:space="preserve">Community Foundation </w:t>
            </w:r>
            <w:r w:rsidRPr="00FD71DE">
              <w:rPr>
                <w:rFonts w:asciiTheme="minorHAnsi" w:hAnsiTheme="minorHAnsi"/>
                <w:sz w:val="22"/>
                <w:szCs w:val="22"/>
              </w:rPr>
              <w:t xml:space="preserve">in respect of any losses, damages, costs or expenses arising from or in any way connected with their position on a board. The volunteer is expected to act in good faith </w:t>
            </w:r>
            <w:r w:rsidR="00971B67" w:rsidRPr="00FD71DE">
              <w:rPr>
                <w:rFonts w:asciiTheme="minorHAnsi" w:hAnsiTheme="minorHAnsi"/>
                <w:sz w:val="22"/>
                <w:szCs w:val="22"/>
              </w:rPr>
              <w:t xml:space="preserve">in his/her involvement with an </w:t>
            </w:r>
            <w:r w:rsidRPr="00FD71DE">
              <w:rPr>
                <w:rFonts w:asciiTheme="minorHAnsi" w:hAnsiTheme="minorHAnsi"/>
                <w:sz w:val="22"/>
                <w:szCs w:val="22"/>
              </w:rPr>
              <w:t>organisation, and undertakes to keep confidential any commercially or politically sensitive or potentially sens</w:t>
            </w:r>
            <w:r w:rsidR="00971B67" w:rsidRPr="00FD71DE">
              <w:rPr>
                <w:rFonts w:asciiTheme="minorHAnsi" w:hAnsiTheme="minorHAnsi"/>
                <w:sz w:val="22"/>
                <w:szCs w:val="22"/>
              </w:rPr>
              <w:t xml:space="preserve">itive information regarding an </w:t>
            </w:r>
            <w:r w:rsidRPr="00FD71DE">
              <w:rPr>
                <w:rFonts w:asciiTheme="minorHAnsi" w:hAnsiTheme="minorHAnsi"/>
                <w:sz w:val="22"/>
                <w:szCs w:val="22"/>
              </w:rPr>
              <w:t xml:space="preserve">organisation which comes into his/her possession. </w:t>
            </w:r>
          </w:p>
          <w:p w14:paraId="7572D671" w14:textId="77777777" w:rsidR="00FD71DE" w:rsidRPr="00FD71DE" w:rsidRDefault="00FD71DE" w:rsidP="00D63EA7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  <w:p w14:paraId="51999C52" w14:textId="77777777" w:rsidR="00D63EA7" w:rsidRPr="00FD71DE" w:rsidRDefault="00D63EA7" w:rsidP="00D63EA7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FD71DE">
              <w:rPr>
                <w:rFonts w:asciiTheme="minorHAnsi" w:hAnsiTheme="minorHAnsi"/>
                <w:sz w:val="22"/>
                <w:szCs w:val="22"/>
              </w:rPr>
              <w:t xml:space="preserve">By signing this form you provide us with consent to hold your details on our database. Your information will be used for internal administration and to contact you </w:t>
            </w:r>
            <w:r w:rsidR="00A434D1">
              <w:rPr>
                <w:rFonts w:asciiTheme="minorHAnsi" w:hAnsiTheme="minorHAnsi"/>
                <w:sz w:val="22"/>
                <w:szCs w:val="22"/>
              </w:rPr>
              <w:t>in line with your responses to Keeping In Touch form (below/ attached)</w:t>
            </w:r>
            <w:r w:rsidRPr="00FD71DE">
              <w:rPr>
                <w:rFonts w:asciiTheme="minorHAnsi" w:hAnsiTheme="minorHAnsi"/>
                <w:sz w:val="22"/>
                <w:szCs w:val="22"/>
              </w:rPr>
              <w:t xml:space="preserve">. Your contact details will also be passed to any organisation or individual that you have consented to work with through the </w:t>
            </w:r>
            <w:r w:rsidR="00FB418F" w:rsidRPr="00FD71DE">
              <w:rPr>
                <w:rFonts w:asciiTheme="minorHAnsi" w:hAnsiTheme="minorHAnsi"/>
                <w:sz w:val="22"/>
                <w:szCs w:val="22"/>
              </w:rPr>
              <w:t>Trustee</w:t>
            </w:r>
            <w:r w:rsidRPr="00FD71DE">
              <w:rPr>
                <w:rFonts w:asciiTheme="minorHAnsi" w:hAnsiTheme="minorHAnsi"/>
                <w:sz w:val="22"/>
                <w:szCs w:val="22"/>
              </w:rPr>
              <w:t xml:space="preserve"> Match. </w:t>
            </w:r>
          </w:p>
          <w:p w14:paraId="0D0EC597" w14:textId="77777777" w:rsidR="00E52962" w:rsidRPr="00FD71DE" w:rsidRDefault="00E52962" w:rsidP="00D63EA7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  <w:p w14:paraId="0ABEF67E" w14:textId="77777777" w:rsidR="00E52962" w:rsidRPr="00FD71DE" w:rsidRDefault="00E52962" w:rsidP="00D63EA7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FD71DE">
              <w:rPr>
                <w:rFonts w:asciiTheme="minorHAnsi" w:hAnsiTheme="minorHAnsi"/>
                <w:sz w:val="22"/>
                <w:szCs w:val="22"/>
              </w:rPr>
              <w:t xml:space="preserve">For more information see our privacy notice </w:t>
            </w:r>
            <w:hyperlink r:id="rId7" w:history="1">
              <w:r w:rsidR="00FD71DE" w:rsidRPr="00A71B6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http://www.communityfoundation.org.uk/privacy-notice/</w:t>
              </w:r>
            </w:hyperlink>
            <w:r w:rsidR="00FD71D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B0301EF" w14:textId="77777777" w:rsidR="002861DC" w:rsidRPr="00FD71DE" w:rsidRDefault="002861DC" w:rsidP="002861DC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  <w:p w14:paraId="1D6E1694" w14:textId="77777777" w:rsidR="00902FF7" w:rsidRPr="00FD71DE" w:rsidRDefault="00C64AD9" w:rsidP="005F0BC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8123096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2861DC" w:rsidRPr="00FD71D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2861DC" w:rsidRPr="00FD71DE">
              <w:rPr>
                <w:rFonts w:asciiTheme="minorHAnsi" w:hAnsiTheme="minorHAnsi"/>
                <w:sz w:val="22"/>
                <w:szCs w:val="22"/>
              </w:rPr>
              <w:t xml:space="preserve"> Please </w:t>
            </w:r>
            <w:r w:rsidR="00167404" w:rsidRPr="00FD71DE">
              <w:rPr>
                <w:rFonts w:asciiTheme="minorHAnsi" w:hAnsiTheme="minorHAnsi"/>
                <w:sz w:val="22"/>
                <w:szCs w:val="22"/>
              </w:rPr>
              <w:t>tick</w:t>
            </w:r>
            <w:r w:rsidR="002861DC" w:rsidRPr="00FD71DE">
              <w:rPr>
                <w:rFonts w:asciiTheme="minorHAnsi" w:hAnsiTheme="minorHAnsi"/>
                <w:sz w:val="22"/>
                <w:szCs w:val="22"/>
              </w:rPr>
              <w:t xml:space="preserve"> this box to acknowledge you understand and accept these undertakings.</w:t>
            </w:r>
          </w:p>
          <w:p w14:paraId="2364DCB2" w14:textId="77777777" w:rsidR="005F0BCB" w:rsidRPr="005F0BCB" w:rsidRDefault="005F0BCB" w:rsidP="005F0BCB">
            <w:pPr>
              <w:spacing w:after="0"/>
              <w:rPr>
                <w:sz w:val="18"/>
                <w:szCs w:val="18"/>
              </w:rPr>
            </w:pPr>
          </w:p>
        </w:tc>
      </w:tr>
      <w:tr w:rsidR="00B2225A" w:rsidRPr="005F0BCB" w14:paraId="4D8560FE" w14:textId="77777777" w:rsidTr="00F83BCE">
        <w:trPr>
          <w:gridAfter w:val="1"/>
          <w:wAfter w:w="142" w:type="dxa"/>
          <w:trHeight w:val="288"/>
        </w:trPr>
        <w:tc>
          <w:tcPr>
            <w:tcW w:w="10490" w:type="dxa"/>
            <w:gridSpan w:val="7"/>
            <w:shd w:val="clear" w:color="auto" w:fill="F3F3F3"/>
            <w:vAlign w:val="center"/>
          </w:tcPr>
          <w:p w14:paraId="38C08A46" w14:textId="77777777" w:rsidR="00B2225A" w:rsidRPr="005F0BCB" w:rsidRDefault="00FB418F" w:rsidP="00A02D4B">
            <w:pPr>
              <w:pStyle w:val="Allcap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B2225A" w:rsidRPr="005F0BCB" w14:paraId="68B2FA20" w14:textId="77777777" w:rsidTr="00F83BCE">
        <w:trPr>
          <w:gridAfter w:val="1"/>
          <w:wAfter w:w="142" w:type="dxa"/>
        </w:trPr>
        <w:tc>
          <w:tcPr>
            <w:tcW w:w="10490" w:type="dxa"/>
            <w:gridSpan w:val="7"/>
            <w:shd w:val="clear" w:color="auto" w:fill="auto"/>
          </w:tcPr>
          <w:p w14:paraId="10E6C7A5" w14:textId="77777777" w:rsidR="00FD71DE" w:rsidRDefault="00FD71DE" w:rsidP="00FA2F66">
            <w:pPr>
              <w:rPr>
                <w:sz w:val="18"/>
                <w:szCs w:val="18"/>
              </w:rPr>
            </w:pPr>
          </w:p>
          <w:p w14:paraId="0085B07B" w14:textId="77777777" w:rsidR="00B2225A" w:rsidRPr="005F0BCB" w:rsidRDefault="00B2225A" w:rsidP="00FA2F66">
            <w:pPr>
              <w:rPr>
                <w:sz w:val="18"/>
                <w:szCs w:val="18"/>
              </w:rPr>
            </w:pPr>
            <w:r w:rsidRPr="005F0BCB">
              <w:rPr>
                <w:sz w:val="18"/>
                <w:szCs w:val="18"/>
              </w:rPr>
              <w:t>Name:</w:t>
            </w:r>
            <w:r>
              <w:rPr>
                <w:sz w:val="18"/>
                <w:szCs w:val="18"/>
              </w:rPr>
              <w:t xml:space="preserve"> </w:t>
            </w:r>
            <w:bookmarkStart w:id="6" w:name="Text8"/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  <w:p w14:paraId="23D00041" w14:textId="77777777" w:rsidR="00B2225A" w:rsidRPr="005D6776" w:rsidRDefault="00B2225A" w:rsidP="00FA2F66">
            <w:pPr>
              <w:rPr>
                <w:sz w:val="18"/>
                <w:szCs w:val="18"/>
              </w:rPr>
            </w:pPr>
          </w:p>
          <w:p w14:paraId="7DA67F79" w14:textId="77777777" w:rsidR="00B2225A" w:rsidRDefault="00B2225A" w:rsidP="00034EA4">
            <w:pPr>
              <w:rPr>
                <w:sz w:val="18"/>
                <w:szCs w:val="18"/>
              </w:rPr>
            </w:pPr>
            <w:r w:rsidRPr="005F0BCB">
              <w:rPr>
                <w:sz w:val="18"/>
                <w:szCs w:val="18"/>
              </w:rPr>
              <w:t>Date:</w:t>
            </w:r>
            <w:r>
              <w:rPr>
                <w:sz w:val="18"/>
                <w:szCs w:val="18"/>
              </w:rPr>
              <w:t xml:space="preserve"> </w:t>
            </w:r>
            <w:bookmarkStart w:id="7" w:name="Text9"/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  <w:p w14:paraId="777543B2" w14:textId="77777777" w:rsidR="00FD71DE" w:rsidRPr="005F0BCB" w:rsidRDefault="00FD71DE" w:rsidP="00034EA4">
            <w:pPr>
              <w:rPr>
                <w:sz w:val="18"/>
                <w:szCs w:val="18"/>
              </w:rPr>
            </w:pPr>
          </w:p>
        </w:tc>
      </w:tr>
      <w:tr w:rsidR="00FB418F" w:rsidRPr="005F0BCB" w14:paraId="78EBE1A4" w14:textId="77777777" w:rsidTr="00F83BCE">
        <w:trPr>
          <w:gridAfter w:val="1"/>
          <w:wAfter w:w="142" w:type="dxa"/>
        </w:trPr>
        <w:tc>
          <w:tcPr>
            <w:tcW w:w="10490" w:type="dxa"/>
            <w:gridSpan w:val="7"/>
            <w:shd w:val="clear" w:color="auto" w:fill="auto"/>
          </w:tcPr>
          <w:p w14:paraId="35327E35" w14:textId="77777777" w:rsidR="00FD71DE" w:rsidRDefault="00FD71DE" w:rsidP="00F72B6B">
            <w:pPr>
              <w:jc w:val="center"/>
              <w:rPr>
                <w:b/>
                <w:sz w:val="22"/>
                <w:szCs w:val="22"/>
              </w:rPr>
            </w:pPr>
          </w:p>
          <w:p w14:paraId="6D209643" w14:textId="69BEAF73" w:rsidR="00F72B6B" w:rsidRDefault="00FB418F" w:rsidP="00DC248F">
            <w:pPr>
              <w:rPr>
                <w:b/>
                <w:sz w:val="22"/>
                <w:szCs w:val="22"/>
              </w:rPr>
            </w:pPr>
            <w:r w:rsidRPr="00F72B6B">
              <w:rPr>
                <w:b/>
                <w:sz w:val="22"/>
                <w:szCs w:val="22"/>
              </w:rPr>
              <w:t xml:space="preserve">Thank you. </w:t>
            </w:r>
            <w:r w:rsidR="0007563E">
              <w:rPr>
                <w:b/>
                <w:sz w:val="22"/>
                <w:szCs w:val="22"/>
              </w:rPr>
              <w:t xml:space="preserve">Please return to </w:t>
            </w:r>
            <w:bookmarkStart w:id="8" w:name="_GoBack"/>
            <w:bookmarkEnd w:id="8"/>
            <w:r w:rsidR="00C64AD9">
              <w:rPr>
                <w:b/>
                <w:sz w:val="22"/>
                <w:szCs w:val="22"/>
              </w:rPr>
              <w:fldChar w:fldCharType="begin"/>
            </w:r>
            <w:r w:rsidR="00C64AD9">
              <w:rPr>
                <w:b/>
                <w:sz w:val="22"/>
                <w:szCs w:val="22"/>
              </w:rPr>
              <w:instrText xml:space="preserve"> HYPERLINK "mailto:</w:instrText>
            </w:r>
            <w:r w:rsidR="00C64AD9" w:rsidRPr="00C64AD9">
              <w:rPr>
                <w:b/>
                <w:sz w:val="22"/>
                <w:szCs w:val="22"/>
              </w:rPr>
              <w:instrText>ch@communityfoundation.org.uk</w:instrText>
            </w:r>
            <w:r w:rsidR="00C64AD9">
              <w:rPr>
                <w:b/>
                <w:sz w:val="22"/>
                <w:szCs w:val="22"/>
              </w:rPr>
              <w:instrText xml:space="preserve">" </w:instrText>
            </w:r>
            <w:r w:rsidR="00C64AD9">
              <w:rPr>
                <w:b/>
                <w:sz w:val="22"/>
                <w:szCs w:val="22"/>
              </w:rPr>
              <w:fldChar w:fldCharType="separate"/>
            </w:r>
            <w:r w:rsidR="00C64AD9" w:rsidRPr="00DD3CA1">
              <w:rPr>
                <w:rStyle w:val="Hyperlink"/>
                <w:b/>
                <w:sz w:val="22"/>
                <w:szCs w:val="22"/>
              </w:rPr>
              <w:t>ch@communityfoundation.org.uk</w:t>
            </w:r>
            <w:r w:rsidR="00C64AD9">
              <w:rPr>
                <w:b/>
                <w:sz w:val="22"/>
                <w:szCs w:val="22"/>
              </w:rPr>
              <w:fldChar w:fldCharType="end"/>
            </w:r>
          </w:p>
          <w:p w14:paraId="16316E78" w14:textId="77777777" w:rsidR="00DC248F" w:rsidRPr="00DC248F" w:rsidRDefault="00DC248F" w:rsidP="00DC248F">
            <w:pPr>
              <w:rPr>
                <w:b/>
                <w:sz w:val="20"/>
                <w:szCs w:val="22"/>
              </w:rPr>
            </w:pPr>
          </w:p>
          <w:p w14:paraId="0167BB41" w14:textId="77777777" w:rsidR="00FB418F" w:rsidRDefault="00DC248F" w:rsidP="00DC24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Please also complete the form below and read our privacy notice. It is important to us that you understand how we will use your contact information.   </w:t>
            </w:r>
          </w:p>
          <w:p w14:paraId="03874EEF" w14:textId="77777777" w:rsidR="00FD71DE" w:rsidRPr="00F72B6B" w:rsidRDefault="00FD71DE" w:rsidP="00971B6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C3C4C79" w14:textId="77777777" w:rsidR="00FD71DE" w:rsidRDefault="00FD71DE" w:rsidP="00FF5C95">
      <w:pPr>
        <w:rPr>
          <w:b/>
          <w:sz w:val="20"/>
          <w:szCs w:val="20"/>
          <w:lang w:val="en" w:eastAsia="en-GB"/>
        </w:rPr>
      </w:pPr>
    </w:p>
    <w:p w14:paraId="004E63CD" w14:textId="77777777" w:rsidR="00FD71DE" w:rsidRDefault="00FD71DE" w:rsidP="00FF5C95">
      <w:pPr>
        <w:rPr>
          <w:b/>
          <w:sz w:val="20"/>
          <w:szCs w:val="20"/>
          <w:lang w:val="en" w:eastAsia="en-GB"/>
        </w:rPr>
      </w:pPr>
    </w:p>
    <w:p w14:paraId="5A575888" w14:textId="77777777" w:rsidR="00FD71DE" w:rsidRDefault="00FD71DE" w:rsidP="00FF5C95">
      <w:pPr>
        <w:rPr>
          <w:b/>
          <w:sz w:val="20"/>
          <w:szCs w:val="20"/>
          <w:lang w:val="en" w:eastAsia="en-GB"/>
        </w:rPr>
      </w:pPr>
    </w:p>
    <w:p w14:paraId="63EC47ED" w14:textId="77777777" w:rsidR="00FD71DE" w:rsidRDefault="00FD71DE" w:rsidP="00FF5C95">
      <w:pPr>
        <w:rPr>
          <w:b/>
          <w:sz w:val="20"/>
          <w:szCs w:val="20"/>
          <w:lang w:val="en" w:eastAsia="en-GB"/>
        </w:rPr>
      </w:pPr>
    </w:p>
    <w:p w14:paraId="7A90343F" w14:textId="77777777" w:rsidR="00FD71DE" w:rsidRDefault="00DC248F" w:rsidP="00FF5C95">
      <w:pPr>
        <w:rPr>
          <w:b/>
          <w:sz w:val="20"/>
          <w:szCs w:val="20"/>
          <w:lang w:val="en" w:eastAsia="en-GB"/>
        </w:rPr>
      </w:pPr>
      <w:r w:rsidRPr="00DC248F">
        <w:rPr>
          <w:rFonts w:ascii="Arial" w:hAnsi="Arial" w:cs="Arial"/>
          <w:b/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69F25DD8" wp14:editId="12070E33">
            <wp:simplePos x="0" y="0"/>
            <wp:positionH relativeFrom="margin">
              <wp:posOffset>4680585</wp:posOffset>
            </wp:positionH>
            <wp:positionV relativeFrom="paragraph">
              <wp:posOffset>-295275</wp:posOffset>
            </wp:positionV>
            <wp:extent cx="1756410" cy="609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F Logo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15D56" w14:textId="10F7E0F1" w:rsidR="00FF5C95" w:rsidRPr="00DC248F" w:rsidRDefault="00FF5C95" w:rsidP="00FF5C95">
      <w:pPr>
        <w:rPr>
          <w:rFonts w:ascii="Arial" w:hAnsi="Arial" w:cs="Arial"/>
          <w:b/>
          <w:sz w:val="24"/>
          <w:lang w:val="en" w:eastAsia="en-GB"/>
        </w:rPr>
      </w:pPr>
      <w:r w:rsidRPr="00DC248F">
        <w:rPr>
          <w:rFonts w:ascii="Arial" w:hAnsi="Arial" w:cs="Arial"/>
          <w:b/>
          <w:sz w:val="24"/>
          <w:lang w:val="en" w:eastAsia="en-GB"/>
        </w:rPr>
        <w:lastRenderedPageBreak/>
        <w:t xml:space="preserve">Trustee </w:t>
      </w:r>
      <w:r w:rsidR="00DC0209">
        <w:rPr>
          <w:rFonts w:ascii="Arial" w:hAnsi="Arial" w:cs="Arial"/>
          <w:b/>
          <w:sz w:val="24"/>
          <w:lang w:val="en" w:eastAsia="en-GB"/>
        </w:rPr>
        <w:t xml:space="preserve">and Skills </w:t>
      </w:r>
      <w:r w:rsidRPr="00DC248F">
        <w:rPr>
          <w:rFonts w:ascii="Arial" w:hAnsi="Arial" w:cs="Arial"/>
          <w:b/>
          <w:sz w:val="24"/>
          <w:lang w:val="en" w:eastAsia="en-GB"/>
        </w:rPr>
        <w:t>Match Advisers</w:t>
      </w:r>
      <w:r w:rsidR="00FD71DE" w:rsidRPr="00DC248F">
        <w:rPr>
          <w:rFonts w:ascii="Arial" w:hAnsi="Arial" w:cs="Arial"/>
          <w:b/>
          <w:sz w:val="24"/>
          <w:lang w:val="en" w:eastAsia="en-GB"/>
        </w:rPr>
        <w:t xml:space="preserve"> - </w:t>
      </w:r>
      <w:r w:rsidRPr="00DC248F">
        <w:rPr>
          <w:rFonts w:ascii="Arial" w:hAnsi="Arial" w:cs="Arial"/>
          <w:b/>
          <w:sz w:val="24"/>
          <w:lang w:val="en" w:eastAsia="en-GB"/>
        </w:rPr>
        <w:t>Keeping in Touch</w:t>
      </w:r>
    </w:p>
    <w:p w14:paraId="45D656E0" w14:textId="77777777" w:rsidR="00FF5C95" w:rsidRPr="00DC248F" w:rsidRDefault="00FF5C95" w:rsidP="00FF5C95">
      <w:pPr>
        <w:rPr>
          <w:rFonts w:ascii="Arial" w:hAnsi="Arial" w:cs="Arial"/>
          <w:sz w:val="10"/>
          <w:lang w:val="en" w:eastAsia="en-GB"/>
        </w:rPr>
      </w:pPr>
    </w:p>
    <w:p w14:paraId="4ACFB6C7" w14:textId="77777777" w:rsidR="00FF5C95" w:rsidRPr="00DC248F" w:rsidRDefault="00FF5C95" w:rsidP="00FF5C95">
      <w:pPr>
        <w:rPr>
          <w:rFonts w:ascii="Arial" w:hAnsi="Arial" w:cs="Arial"/>
          <w:sz w:val="24"/>
          <w:lang w:val="en" w:eastAsia="en-GB"/>
        </w:rPr>
      </w:pPr>
      <w:r w:rsidRPr="00DC248F">
        <w:rPr>
          <w:rFonts w:ascii="Arial" w:hAnsi="Arial" w:cs="Arial"/>
          <w:sz w:val="24"/>
          <w:lang w:val="en" w:eastAsia="en-GB"/>
        </w:rPr>
        <w:t xml:space="preserve">Your support is important to us but also your privacy, we want to check your consent for continued contact. We will only use your information as stated in our </w:t>
      </w:r>
      <w:hyperlink r:id="rId9" w:history="1">
        <w:r w:rsidRPr="00DC248F">
          <w:rPr>
            <w:rStyle w:val="Hyperlink"/>
            <w:rFonts w:ascii="Arial" w:hAnsi="Arial" w:cs="Arial"/>
            <w:sz w:val="24"/>
            <w:lang w:val="en" w:eastAsia="en-GB"/>
          </w:rPr>
          <w:t>privacy notice</w:t>
        </w:r>
      </w:hyperlink>
      <w:r w:rsidRPr="00DC248F">
        <w:rPr>
          <w:rFonts w:ascii="Arial" w:hAnsi="Arial" w:cs="Arial"/>
          <w:sz w:val="24"/>
          <w:lang w:val="en" w:eastAsia="en-GB"/>
        </w:rPr>
        <w:t xml:space="preserve"> and we will </w:t>
      </w:r>
      <w:r w:rsidRPr="00DC248F">
        <w:rPr>
          <w:rFonts w:ascii="Arial" w:hAnsi="Arial" w:cs="Arial"/>
          <w:b/>
          <w:bCs/>
          <w:sz w:val="24"/>
          <w:lang w:val="en" w:eastAsia="en-GB"/>
        </w:rPr>
        <w:t>never</w:t>
      </w:r>
      <w:r w:rsidRPr="00DC248F">
        <w:rPr>
          <w:rFonts w:ascii="Arial" w:hAnsi="Arial" w:cs="Arial"/>
          <w:sz w:val="24"/>
          <w:lang w:val="en" w:eastAsia="en-GB"/>
        </w:rPr>
        <w:t xml:space="preserve"> give your information to other organisations to use for their own purposes without your explicit consent. </w:t>
      </w:r>
    </w:p>
    <w:p w14:paraId="1DA3BD3F" w14:textId="77777777" w:rsidR="00FF5C95" w:rsidRPr="00DC248F" w:rsidRDefault="00FF5C95" w:rsidP="00FF5C95">
      <w:pPr>
        <w:rPr>
          <w:rFonts w:ascii="Arial" w:hAnsi="Arial" w:cs="Arial"/>
          <w:sz w:val="10"/>
          <w:szCs w:val="10"/>
          <w:lang w:val="en" w:eastAsia="en-GB"/>
        </w:rPr>
      </w:pPr>
    </w:p>
    <w:p w14:paraId="2D9FE245" w14:textId="77777777" w:rsidR="00FF5C95" w:rsidRPr="00DC248F" w:rsidRDefault="00FF5C95" w:rsidP="00FF5C95">
      <w:pPr>
        <w:rPr>
          <w:rFonts w:ascii="Arial" w:hAnsi="Arial" w:cs="Arial"/>
          <w:sz w:val="24"/>
          <w:lang w:val="en" w:eastAsia="en-GB"/>
        </w:rPr>
      </w:pPr>
      <w:r w:rsidRPr="00DC248F">
        <w:rPr>
          <w:rFonts w:ascii="Arial" w:hAnsi="Arial" w:cs="Arial"/>
          <w:sz w:val="24"/>
          <w:lang w:val="en" w:eastAsia="en-GB"/>
        </w:rPr>
        <w:t xml:space="preserve">You are free to change your mind at any time. </w:t>
      </w:r>
    </w:p>
    <w:p w14:paraId="69B8365F" w14:textId="77777777" w:rsidR="00FF5C95" w:rsidRPr="00DC248F" w:rsidRDefault="00FF5C95" w:rsidP="00FF5C95">
      <w:pPr>
        <w:rPr>
          <w:rFonts w:ascii="Arial" w:hAnsi="Arial" w:cs="Arial"/>
          <w:sz w:val="10"/>
          <w:szCs w:val="10"/>
          <w:lang w:val="en" w:eastAsia="en-GB"/>
        </w:rPr>
      </w:pPr>
    </w:p>
    <w:p w14:paraId="5B0ADB63" w14:textId="77777777" w:rsidR="00FF5C95" w:rsidRPr="00DC248F" w:rsidRDefault="00FF5C95" w:rsidP="00FF5C95">
      <w:pPr>
        <w:rPr>
          <w:rFonts w:ascii="Arial" w:hAnsi="Arial" w:cs="Arial"/>
          <w:sz w:val="24"/>
          <w:lang w:val="en" w:eastAsia="en-GB"/>
        </w:rPr>
      </w:pPr>
      <w:r w:rsidRPr="00DC248F">
        <w:rPr>
          <w:rFonts w:ascii="Arial" w:hAnsi="Arial" w:cs="Arial"/>
          <w:sz w:val="24"/>
          <w:lang w:val="en" w:eastAsia="en-GB"/>
        </w:rPr>
        <w:t xml:space="preserve">I am happy for my data to be used to: </w:t>
      </w:r>
    </w:p>
    <w:p w14:paraId="4A8F4EFD" w14:textId="77777777" w:rsidR="00FF5C95" w:rsidRPr="00DC248F" w:rsidRDefault="00FF5C95" w:rsidP="00FF5C95">
      <w:pPr>
        <w:rPr>
          <w:rFonts w:ascii="Arial" w:hAnsi="Arial" w:cs="Arial"/>
          <w:sz w:val="10"/>
          <w:szCs w:val="10"/>
          <w:lang w:val="en" w:eastAsia="en-GB"/>
        </w:rPr>
      </w:pPr>
    </w:p>
    <w:p w14:paraId="76D61A92" w14:textId="03399B5D" w:rsidR="00FF5C95" w:rsidRPr="00DC248F" w:rsidRDefault="00FF5C95" w:rsidP="00FF5C95">
      <w:pPr>
        <w:rPr>
          <w:rFonts w:ascii="Arial" w:hAnsi="Arial" w:cs="Arial"/>
          <w:sz w:val="24"/>
          <w:lang w:val="en" w:eastAsia="en-GB"/>
        </w:rPr>
      </w:pPr>
      <w:r w:rsidRPr="00DC248F">
        <w:rPr>
          <w:rFonts w:ascii="Arial" w:hAnsi="Arial" w:cs="Arial"/>
          <w:sz w:val="24"/>
          <w:lang w:val="en"/>
        </w:rPr>
        <w:object w:dxaOrig="225" w:dyaOrig="225" w14:anchorId="33B86F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20.25pt;height:18pt" o:ole="">
            <v:imagedata r:id="rId10" o:title=""/>
          </v:shape>
          <w:control r:id="rId11" w:name="DefaultOcxName4" w:shapeid="_x0000_i1040"/>
        </w:object>
      </w:r>
      <w:r w:rsidRPr="00DC248F">
        <w:rPr>
          <w:rFonts w:ascii="Arial" w:hAnsi="Arial" w:cs="Arial"/>
          <w:sz w:val="24"/>
          <w:lang w:val="en" w:eastAsia="en-GB"/>
        </w:rPr>
        <w:t>Contact me about ways to support the Community Foundation</w:t>
      </w:r>
    </w:p>
    <w:p w14:paraId="0EC64B01" w14:textId="250F850F" w:rsidR="00FF5C95" w:rsidRPr="00DC248F" w:rsidRDefault="00FF5C95" w:rsidP="00FF5C95">
      <w:pPr>
        <w:rPr>
          <w:rFonts w:ascii="Arial" w:hAnsi="Arial" w:cs="Arial"/>
          <w:sz w:val="24"/>
          <w:lang w:val="en" w:eastAsia="en-GB"/>
        </w:rPr>
      </w:pPr>
      <w:r w:rsidRPr="00DC248F">
        <w:rPr>
          <w:rFonts w:ascii="Arial" w:hAnsi="Arial" w:cs="Arial"/>
          <w:sz w:val="24"/>
          <w:lang w:val="en"/>
        </w:rPr>
        <w:object w:dxaOrig="225" w:dyaOrig="225" w14:anchorId="458C0C18">
          <v:shape id="_x0000_i1043" type="#_x0000_t75" style="width:20.25pt;height:18pt" o:ole="">
            <v:imagedata r:id="rId10" o:title=""/>
          </v:shape>
          <w:control r:id="rId12" w:name="DefaultOcxName11" w:shapeid="_x0000_i1043"/>
        </w:object>
      </w:r>
      <w:r w:rsidRPr="00DC248F">
        <w:rPr>
          <w:rFonts w:ascii="Arial" w:hAnsi="Arial" w:cs="Arial"/>
          <w:sz w:val="24"/>
          <w:lang w:val="en" w:eastAsia="en-GB"/>
        </w:rPr>
        <w:t>Contact me to invite me to any events you think I may be interested in</w:t>
      </w:r>
    </w:p>
    <w:p w14:paraId="6838117E" w14:textId="336A80F4" w:rsidR="00FF5C95" w:rsidRPr="00DC248F" w:rsidRDefault="00FF5C95" w:rsidP="00FF5C95">
      <w:pPr>
        <w:rPr>
          <w:rFonts w:ascii="Arial" w:hAnsi="Arial" w:cs="Arial"/>
          <w:sz w:val="24"/>
          <w:lang w:val="en" w:eastAsia="en-GB"/>
        </w:rPr>
      </w:pPr>
      <w:r w:rsidRPr="00DC248F">
        <w:rPr>
          <w:rFonts w:ascii="Arial" w:hAnsi="Arial" w:cs="Arial"/>
          <w:sz w:val="24"/>
          <w:lang w:val="en"/>
        </w:rPr>
        <w:object w:dxaOrig="225" w:dyaOrig="225" w14:anchorId="28B8DD05">
          <v:shape id="_x0000_i1046" type="#_x0000_t75" style="width:20.25pt;height:18pt" o:ole="">
            <v:imagedata r:id="rId10" o:title=""/>
          </v:shape>
          <w:control r:id="rId13" w:name="DefaultOcxName21" w:shapeid="_x0000_i1046"/>
        </w:object>
      </w:r>
      <w:r w:rsidRPr="00DC248F">
        <w:rPr>
          <w:rFonts w:ascii="Arial" w:hAnsi="Arial" w:cs="Arial"/>
          <w:sz w:val="24"/>
          <w:lang w:val="en" w:eastAsia="en-GB"/>
        </w:rPr>
        <w:t>Contact me to keep me up to date on the work of the Community Foundation</w:t>
      </w:r>
    </w:p>
    <w:p w14:paraId="4A040E73" w14:textId="77777777" w:rsidR="00FF5C95" w:rsidRPr="00DC248F" w:rsidRDefault="00FF5C95" w:rsidP="00FF5C95">
      <w:pPr>
        <w:rPr>
          <w:rFonts w:ascii="Arial" w:hAnsi="Arial" w:cs="Arial"/>
          <w:sz w:val="10"/>
          <w:szCs w:val="10"/>
          <w:lang w:val="en" w:eastAsia="en-GB"/>
        </w:rPr>
      </w:pPr>
    </w:p>
    <w:p w14:paraId="18AB3F66" w14:textId="77777777" w:rsidR="00FF5C95" w:rsidRPr="00DC248F" w:rsidRDefault="00FF5C95" w:rsidP="00FF5C95">
      <w:pPr>
        <w:rPr>
          <w:rFonts w:ascii="Arial" w:hAnsi="Arial" w:cs="Arial"/>
          <w:sz w:val="24"/>
          <w:lang w:val="en" w:eastAsia="en-GB"/>
        </w:rPr>
      </w:pPr>
      <w:r w:rsidRPr="00DC248F">
        <w:rPr>
          <w:rFonts w:ascii="Arial" w:hAnsi="Arial" w:cs="Arial"/>
          <w:sz w:val="24"/>
          <w:lang w:val="en" w:eastAsia="en-GB"/>
        </w:rPr>
        <w:t xml:space="preserve">Please tell us if you would be happy for us to contact you: </w:t>
      </w:r>
    </w:p>
    <w:p w14:paraId="7CABFBED" w14:textId="77777777" w:rsidR="00FF5C95" w:rsidRPr="00DC248F" w:rsidRDefault="00FF5C95" w:rsidP="00FF5C95">
      <w:pPr>
        <w:rPr>
          <w:rFonts w:ascii="Arial" w:hAnsi="Arial" w:cs="Arial"/>
          <w:sz w:val="10"/>
          <w:szCs w:val="10"/>
          <w:lang w:val="en" w:eastAsia="en-GB"/>
        </w:rPr>
      </w:pPr>
    </w:p>
    <w:p w14:paraId="6CECA510" w14:textId="68C7DDA6" w:rsidR="00FF5C95" w:rsidRPr="00DC248F" w:rsidRDefault="00FF5C95" w:rsidP="00FF5C95">
      <w:pPr>
        <w:rPr>
          <w:rFonts w:ascii="Arial" w:hAnsi="Arial" w:cs="Arial"/>
          <w:sz w:val="24"/>
          <w:lang w:val="en" w:eastAsia="en-GB"/>
        </w:rPr>
      </w:pPr>
      <w:r w:rsidRPr="00DC248F">
        <w:rPr>
          <w:rFonts w:ascii="Arial" w:hAnsi="Arial" w:cs="Arial"/>
          <w:sz w:val="24"/>
          <w:lang w:val="en"/>
        </w:rPr>
        <w:object w:dxaOrig="225" w:dyaOrig="225" w14:anchorId="5703DCA9">
          <v:shape id="_x0000_i1049" type="#_x0000_t75" style="width:20.25pt;height:18pt" o:ole="">
            <v:imagedata r:id="rId10" o:title=""/>
          </v:shape>
          <w:control r:id="rId14" w:name="DefaultOcxName" w:shapeid="_x0000_i1049"/>
        </w:object>
      </w:r>
      <w:r w:rsidRPr="00DC248F">
        <w:rPr>
          <w:rFonts w:ascii="Arial" w:hAnsi="Arial" w:cs="Arial"/>
          <w:sz w:val="24"/>
          <w:lang w:val="en" w:eastAsia="en-GB"/>
        </w:rPr>
        <w:t xml:space="preserve">By email </w:t>
      </w:r>
    </w:p>
    <w:p w14:paraId="4D853B4A" w14:textId="1F5E7CC3" w:rsidR="00FF5C95" w:rsidRPr="00DC248F" w:rsidRDefault="00FF5C95" w:rsidP="00FF5C95">
      <w:pPr>
        <w:rPr>
          <w:rFonts w:ascii="Arial" w:hAnsi="Arial" w:cs="Arial"/>
          <w:sz w:val="24"/>
          <w:lang w:val="en" w:eastAsia="en-GB"/>
        </w:rPr>
      </w:pPr>
      <w:r w:rsidRPr="00DC248F">
        <w:rPr>
          <w:rFonts w:ascii="Arial" w:hAnsi="Arial" w:cs="Arial"/>
          <w:sz w:val="24"/>
          <w:lang w:val="en"/>
        </w:rPr>
        <w:object w:dxaOrig="225" w:dyaOrig="225" w14:anchorId="4A35230D">
          <v:shape id="_x0000_i1052" type="#_x0000_t75" style="width:20.25pt;height:18pt" o:ole="">
            <v:imagedata r:id="rId10" o:title=""/>
          </v:shape>
          <w:control r:id="rId15" w:name="DefaultOcxName1" w:shapeid="_x0000_i1052"/>
        </w:object>
      </w:r>
      <w:r w:rsidRPr="00DC248F">
        <w:rPr>
          <w:rFonts w:ascii="Arial" w:hAnsi="Arial" w:cs="Arial"/>
          <w:sz w:val="24"/>
          <w:lang w:val="en" w:eastAsia="en-GB"/>
        </w:rPr>
        <w:t xml:space="preserve">By phone </w:t>
      </w:r>
    </w:p>
    <w:p w14:paraId="0B40760E" w14:textId="5CFC4081" w:rsidR="00FF5C95" w:rsidRPr="00DC248F" w:rsidRDefault="00FF5C95" w:rsidP="00FF5C95">
      <w:pPr>
        <w:rPr>
          <w:rFonts w:ascii="Arial" w:hAnsi="Arial" w:cs="Arial"/>
          <w:sz w:val="24"/>
          <w:lang w:val="en" w:eastAsia="en-GB"/>
        </w:rPr>
      </w:pPr>
      <w:r w:rsidRPr="00DC248F">
        <w:rPr>
          <w:rFonts w:ascii="Arial" w:hAnsi="Arial" w:cs="Arial"/>
          <w:sz w:val="24"/>
          <w:lang w:val="en"/>
        </w:rPr>
        <w:object w:dxaOrig="225" w:dyaOrig="225" w14:anchorId="738E7386">
          <v:shape id="_x0000_i1055" type="#_x0000_t75" style="width:20.25pt;height:18pt" o:ole="">
            <v:imagedata r:id="rId10" o:title=""/>
          </v:shape>
          <w:control r:id="rId16" w:name="DefaultOcxName2" w:shapeid="_x0000_i1055"/>
        </w:object>
      </w:r>
      <w:r w:rsidRPr="00DC248F">
        <w:rPr>
          <w:rFonts w:ascii="Arial" w:hAnsi="Arial" w:cs="Arial"/>
          <w:sz w:val="24"/>
          <w:lang w:val="en" w:eastAsia="en-GB"/>
        </w:rPr>
        <w:t>By post</w:t>
      </w:r>
    </w:p>
    <w:p w14:paraId="42FDA757" w14:textId="7AF33A45" w:rsidR="00FF5C95" w:rsidRPr="00DC248F" w:rsidRDefault="00FF5C95" w:rsidP="00FF5C95">
      <w:pPr>
        <w:rPr>
          <w:rFonts w:ascii="Arial" w:hAnsi="Arial" w:cs="Arial"/>
          <w:sz w:val="24"/>
          <w:lang w:val="en" w:eastAsia="en-GB"/>
        </w:rPr>
      </w:pPr>
      <w:r w:rsidRPr="00DC248F">
        <w:rPr>
          <w:rFonts w:ascii="Arial" w:hAnsi="Arial" w:cs="Arial"/>
          <w:sz w:val="24"/>
          <w:lang w:val="en"/>
        </w:rPr>
        <w:object w:dxaOrig="225" w:dyaOrig="225" w14:anchorId="3AF2D8A9">
          <v:shape id="_x0000_i1058" type="#_x0000_t75" style="width:20.25pt;height:18pt" o:ole="">
            <v:imagedata r:id="rId10" o:title=""/>
          </v:shape>
          <w:control r:id="rId17" w:name="DefaultOcxName3" w:shapeid="_x0000_i1058"/>
        </w:object>
      </w:r>
      <w:r w:rsidRPr="00DC248F">
        <w:rPr>
          <w:rFonts w:ascii="Arial" w:hAnsi="Arial" w:cs="Arial"/>
          <w:sz w:val="24"/>
          <w:lang w:val="en" w:eastAsia="en-GB"/>
        </w:rPr>
        <w:t xml:space="preserve">By text </w:t>
      </w:r>
    </w:p>
    <w:p w14:paraId="18098D8C" w14:textId="77777777" w:rsidR="00FF5C95" w:rsidRPr="00DC248F" w:rsidRDefault="00FF5C95" w:rsidP="00FF5C95">
      <w:pPr>
        <w:rPr>
          <w:rFonts w:ascii="Arial" w:hAnsi="Arial" w:cs="Arial"/>
          <w:sz w:val="24"/>
          <w:lang w:val="en" w:eastAsia="en-GB"/>
        </w:rPr>
      </w:pPr>
    </w:p>
    <w:p w14:paraId="4187FEA3" w14:textId="77777777" w:rsidR="00FF5C95" w:rsidRPr="00DC248F" w:rsidRDefault="00FF5C95" w:rsidP="00FF5C95">
      <w:pPr>
        <w:rPr>
          <w:rFonts w:ascii="Arial" w:hAnsi="Arial" w:cs="Arial"/>
          <w:b/>
          <w:sz w:val="24"/>
        </w:rPr>
      </w:pPr>
      <w:r w:rsidRPr="00DC248F">
        <w:rPr>
          <w:rFonts w:ascii="Arial" w:hAnsi="Arial" w:cs="Arial"/>
          <w:b/>
          <w:sz w:val="24"/>
        </w:rPr>
        <w:t>Signature…………………………………….</w:t>
      </w:r>
    </w:p>
    <w:p w14:paraId="194097B2" w14:textId="77777777" w:rsidR="00FF5C95" w:rsidRPr="00DC248F" w:rsidRDefault="00FF5C95" w:rsidP="00FF5C95">
      <w:pPr>
        <w:rPr>
          <w:rFonts w:ascii="Arial" w:hAnsi="Arial" w:cs="Arial"/>
          <w:b/>
          <w:sz w:val="24"/>
        </w:rPr>
      </w:pPr>
    </w:p>
    <w:p w14:paraId="5E085164" w14:textId="77777777" w:rsidR="00FF5C95" w:rsidRPr="00DC248F" w:rsidRDefault="00FF5C95" w:rsidP="00FF5C95">
      <w:pPr>
        <w:rPr>
          <w:rFonts w:ascii="Arial" w:hAnsi="Arial" w:cs="Arial"/>
          <w:b/>
          <w:sz w:val="24"/>
        </w:rPr>
      </w:pPr>
      <w:r w:rsidRPr="00DC248F">
        <w:rPr>
          <w:rFonts w:ascii="Arial" w:hAnsi="Arial" w:cs="Arial"/>
          <w:b/>
          <w:sz w:val="24"/>
        </w:rPr>
        <w:t>Name………………………………………….</w:t>
      </w:r>
    </w:p>
    <w:p w14:paraId="00275F58" w14:textId="77777777" w:rsidR="00FF5C95" w:rsidRPr="00DC248F" w:rsidRDefault="00FF5C95" w:rsidP="00FF5C95">
      <w:pPr>
        <w:rPr>
          <w:rFonts w:ascii="Arial" w:hAnsi="Arial" w:cs="Arial"/>
          <w:b/>
          <w:sz w:val="24"/>
        </w:rPr>
      </w:pPr>
    </w:p>
    <w:p w14:paraId="018169AC" w14:textId="77777777" w:rsidR="00FF5C95" w:rsidRPr="00DC248F" w:rsidRDefault="00FF5C95" w:rsidP="00FF5C95">
      <w:pPr>
        <w:rPr>
          <w:rFonts w:ascii="Arial" w:hAnsi="Arial" w:cs="Arial"/>
          <w:b/>
          <w:sz w:val="24"/>
        </w:rPr>
      </w:pPr>
      <w:r w:rsidRPr="00DC248F">
        <w:rPr>
          <w:rFonts w:ascii="Arial" w:hAnsi="Arial" w:cs="Arial"/>
          <w:b/>
          <w:sz w:val="24"/>
        </w:rPr>
        <w:t>Address ………………………………….</w:t>
      </w:r>
    </w:p>
    <w:p w14:paraId="5CBF8F86" w14:textId="77777777" w:rsidR="00FF5C95" w:rsidRPr="00DC248F" w:rsidRDefault="00FF5C95" w:rsidP="00FF5C95">
      <w:pPr>
        <w:rPr>
          <w:rFonts w:ascii="Arial" w:hAnsi="Arial" w:cs="Arial"/>
          <w:b/>
          <w:sz w:val="24"/>
        </w:rPr>
      </w:pPr>
    </w:p>
    <w:p w14:paraId="3BF1FE0E" w14:textId="77777777" w:rsidR="00FF5C95" w:rsidRPr="00DC248F" w:rsidRDefault="00FF5C95" w:rsidP="00FF5C95">
      <w:pPr>
        <w:rPr>
          <w:rFonts w:ascii="Arial" w:hAnsi="Arial" w:cs="Arial"/>
          <w:b/>
          <w:sz w:val="24"/>
        </w:rPr>
      </w:pPr>
      <w:r w:rsidRPr="00DC248F">
        <w:rPr>
          <w:rFonts w:ascii="Arial" w:hAnsi="Arial" w:cs="Arial"/>
          <w:b/>
          <w:sz w:val="24"/>
        </w:rPr>
        <w:t>Email …………………………………….</w:t>
      </w:r>
    </w:p>
    <w:p w14:paraId="4DAC2D3C" w14:textId="77777777" w:rsidR="00FF5C95" w:rsidRPr="00DC248F" w:rsidRDefault="00FF5C95" w:rsidP="00FF5C95">
      <w:pPr>
        <w:rPr>
          <w:rFonts w:ascii="Arial" w:hAnsi="Arial" w:cs="Arial"/>
          <w:b/>
          <w:sz w:val="24"/>
        </w:rPr>
      </w:pPr>
    </w:p>
    <w:p w14:paraId="615041F1" w14:textId="77777777" w:rsidR="00FF5C95" w:rsidRPr="00DC248F" w:rsidRDefault="00FF5C95" w:rsidP="00FF5C95">
      <w:pPr>
        <w:rPr>
          <w:rFonts w:ascii="Arial" w:hAnsi="Arial" w:cs="Arial"/>
          <w:b/>
          <w:sz w:val="24"/>
        </w:rPr>
      </w:pPr>
      <w:r w:rsidRPr="00DC248F">
        <w:rPr>
          <w:rFonts w:ascii="Arial" w:hAnsi="Arial" w:cs="Arial"/>
          <w:b/>
          <w:sz w:val="24"/>
        </w:rPr>
        <w:t>Date……………………………………………</w:t>
      </w:r>
    </w:p>
    <w:p w14:paraId="5EFEB103" w14:textId="77777777" w:rsidR="00FF5C95" w:rsidRPr="00DC248F" w:rsidRDefault="00FF5C95" w:rsidP="00FF5C95">
      <w:pPr>
        <w:pBdr>
          <w:bottom w:val="single" w:sz="6" w:space="1" w:color="auto"/>
        </w:pBdr>
        <w:rPr>
          <w:rFonts w:ascii="Arial" w:hAnsi="Arial" w:cs="Arial"/>
          <w:b/>
          <w:sz w:val="24"/>
        </w:rPr>
      </w:pPr>
    </w:p>
    <w:p w14:paraId="6BD9A098" w14:textId="77777777" w:rsidR="00FF5C95" w:rsidRPr="00DC248F" w:rsidRDefault="00FF5C95" w:rsidP="00FF5C95">
      <w:pPr>
        <w:rPr>
          <w:rFonts w:ascii="Arial" w:hAnsi="Arial" w:cs="Arial"/>
          <w:b/>
          <w:sz w:val="24"/>
        </w:rPr>
      </w:pPr>
      <w:r w:rsidRPr="00DC248F">
        <w:rPr>
          <w:rFonts w:ascii="Arial" w:hAnsi="Arial" w:cs="Arial"/>
          <w:b/>
          <w:sz w:val="24"/>
        </w:rPr>
        <w:t xml:space="preserve">For internal use only </w:t>
      </w:r>
    </w:p>
    <w:p w14:paraId="16F2E5A0" w14:textId="77777777" w:rsidR="00FF5C95" w:rsidRPr="00DC248F" w:rsidRDefault="00FF5C95" w:rsidP="00FF5C95">
      <w:pPr>
        <w:rPr>
          <w:rFonts w:ascii="Arial" w:hAnsi="Arial" w:cs="Arial"/>
          <w:sz w:val="24"/>
        </w:rPr>
      </w:pPr>
      <w:r w:rsidRPr="00DC248F">
        <w:rPr>
          <w:rFonts w:ascii="Arial" w:hAnsi="Arial" w:cs="Arial"/>
          <w:sz w:val="24"/>
        </w:rPr>
        <w:t>Profile number …………………………….</w:t>
      </w:r>
    </w:p>
    <w:p w14:paraId="7F5FEF15" w14:textId="77777777" w:rsidR="00FF5C95" w:rsidRPr="00DC248F" w:rsidRDefault="00FF5C95" w:rsidP="00FF5C95">
      <w:pPr>
        <w:rPr>
          <w:rFonts w:ascii="Arial" w:hAnsi="Arial" w:cs="Arial"/>
          <w:sz w:val="24"/>
        </w:rPr>
      </w:pPr>
    </w:p>
    <w:p w14:paraId="1E63EF2B" w14:textId="77777777" w:rsidR="00FF5C95" w:rsidRPr="00DC248F" w:rsidRDefault="00FF5C95" w:rsidP="00FF5C95">
      <w:pPr>
        <w:rPr>
          <w:rFonts w:ascii="Arial" w:hAnsi="Arial" w:cs="Arial"/>
          <w:sz w:val="24"/>
        </w:rPr>
      </w:pPr>
      <w:r w:rsidRPr="00DC248F">
        <w:rPr>
          <w:rFonts w:ascii="Arial" w:hAnsi="Arial" w:cs="Arial"/>
          <w:sz w:val="24"/>
        </w:rPr>
        <w:t>Consent recorded on system by ……………………………..</w:t>
      </w:r>
    </w:p>
    <w:p w14:paraId="7ADB05E1" w14:textId="77777777" w:rsidR="00FF5C95" w:rsidRPr="00DC248F" w:rsidRDefault="00FF5C95" w:rsidP="00FF5C95">
      <w:pPr>
        <w:rPr>
          <w:rFonts w:ascii="Arial" w:hAnsi="Arial" w:cs="Arial"/>
          <w:sz w:val="24"/>
        </w:rPr>
      </w:pPr>
    </w:p>
    <w:p w14:paraId="3F7D90F5" w14:textId="77777777" w:rsidR="00FF5C95" w:rsidRPr="00DC248F" w:rsidRDefault="00FF5C95" w:rsidP="00FF5C95">
      <w:pPr>
        <w:rPr>
          <w:rFonts w:ascii="Arial" w:hAnsi="Arial" w:cs="Arial"/>
          <w:sz w:val="24"/>
        </w:rPr>
      </w:pPr>
      <w:r w:rsidRPr="00DC248F">
        <w:rPr>
          <w:rFonts w:ascii="Arial" w:hAnsi="Arial" w:cs="Arial"/>
          <w:sz w:val="24"/>
        </w:rPr>
        <w:t>Date recorded on system ………………………</w:t>
      </w:r>
    </w:p>
    <w:p w14:paraId="4F2EE989" w14:textId="77777777" w:rsidR="00FF5C95" w:rsidRPr="00DC248F" w:rsidRDefault="00FF5C95" w:rsidP="00FF5C95">
      <w:pPr>
        <w:rPr>
          <w:rFonts w:ascii="Arial" w:hAnsi="Arial" w:cs="Arial"/>
          <w:sz w:val="24"/>
        </w:rPr>
      </w:pPr>
    </w:p>
    <w:p w14:paraId="55C20123" w14:textId="77777777" w:rsidR="00FF5C95" w:rsidRPr="00DC248F" w:rsidRDefault="00FF5C95" w:rsidP="00FF5C95">
      <w:pPr>
        <w:rPr>
          <w:rFonts w:ascii="Arial" w:hAnsi="Arial" w:cs="Arial"/>
          <w:sz w:val="24"/>
          <w:lang w:val="en"/>
        </w:rPr>
      </w:pPr>
      <w:r w:rsidRPr="00DC248F">
        <w:rPr>
          <w:rFonts w:ascii="Arial" w:hAnsi="Arial" w:cs="Arial"/>
          <w:sz w:val="24"/>
        </w:rPr>
        <w:t>Review date ……………………………</w:t>
      </w:r>
    </w:p>
    <w:p w14:paraId="0EB289CA" w14:textId="77777777" w:rsidR="00FD71DE" w:rsidRPr="00DC248F" w:rsidRDefault="00FD71DE" w:rsidP="00FF5C95">
      <w:pPr>
        <w:rPr>
          <w:rFonts w:ascii="Arial" w:hAnsi="Arial" w:cs="Arial"/>
          <w:sz w:val="24"/>
          <w:lang w:val="en"/>
        </w:rPr>
      </w:pPr>
    </w:p>
    <w:p w14:paraId="725CB756" w14:textId="77777777" w:rsidR="00FB418F" w:rsidRPr="00DC248F" w:rsidRDefault="00FF5C95" w:rsidP="00FF5C95">
      <w:pPr>
        <w:rPr>
          <w:rFonts w:ascii="Arial" w:hAnsi="Arial" w:cs="Arial"/>
          <w:sz w:val="22"/>
        </w:rPr>
      </w:pPr>
      <w:r w:rsidRPr="00DC248F">
        <w:rPr>
          <w:rFonts w:ascii="Arial" w:hAnsi="Arial" w:cs="Arial"/>
          <w:sz w:val="22"/>
          <w:lang w:val="en"/>
        </w:rPr>
        <w:t>Community Foundation serving Tyne &amp; Wear and Northumberland - Registered Charity No. 700510</w:t>
      </w:r>
    </w:p>
    <w:sectPr w:rsidR="00FB418F" w:rsidRPr="00DC248F" w:rsidSect="008C3E76">
      <w:headerReference w:type="default" r:id="rId18"/>
      <w:headerReference w:type="first" r:id="rId19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FDABF" w14:textId="77777777" w:rsidR="00497E6C" w:rsidRDefault="00497E6C" w:rsidP="008C3E76">
      <w:pPr>
        <w:spacing w:before="0" w:after="0"/>
      </w:pPr>
      <w:r>
        <w:separator/>
      </w:r>
    </w:p>
  </w:endnote>
  <w:endnote w:type="continuationSeparator" w:id="0">
    <w:p w14:paraId="108E6E04" w14:textId="77777777" w:rsidR="00497E6C" w:rsidRDefault="00497E6C" w:rsidP="008C3E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34205" w14:textId="77777777" w:rsidR="00497E6C" w:rsidRDefault="00497E6C" w:rsidP="008C3E76">
      <w:pPr>
        <w:spacing w:before="0" w:after="0"/>
      </w:pPr>
      <w:r>
        <w:separator/>
      </w:r>
    </w:p>
  </w:footnote>
  <w:footnote w:type="continuationSeparator" w:id="0">
    <w:p w14:paraId="774D9356" w14:textId="77777777" w:rsidR="00497E6C" w:rsidRDefault="00497E6C" w:rsidP="008C3E7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434D7" w14:textId="77777777" w:rsidR="008C3E76" w:rsidRDefault="008C3E76" w:rsidP="008C3E7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89C48" w14:textId="77777777" w:rsidR="008C3E76" w:rsidRDefault="00F83BCE" w:rsidP="008C3E76">
    <w:pPr>
      <w:pStyle w:val="Header"/>
      <w:jc w:val="right"/>
    </w:pPr>
    <w:r>
      <w:rPr>
        <w:noProof/>
        <w:lang w:eastAsia="en-GB"/>
      </w:rPr>
      <w:drawing>
        <wp:inline distT="0" distB="0" distL="0" distR="0" wp14:anchorId="60298F51" wp14:editId="356BF968">
          <wp:extent cx="3019425" cy="104841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 Logo_+Strap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1656" cy="1052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6165C"/>
    <w:multiLevelType w:val="hybridMultilevel"/>
    <w:tmpl w:val="6F4C5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84FA8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00EE5"/>
    <w:multiLevelType w:val="multilevel"/>
    <w:tmpl w:val="B2EEE316"/>
    <w:lvl w:ilvl="0">
      <w:start w:val="1"/>
      <w:numFmt w:val="bulle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313D1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07907"/>
    <w:multiLevelType w:val="multilevel"/>
    <w:tmpl w:val="B87A9DEE"/>
    <w:lvl w:ilvl="0">
      <w:start w:val="1"/>
      <w:numFmt w:val="bullet"/>
      <w:lvlText w:val=""/>
      <w:lvlJc w:val="left"/>
      <w:pPr>
        <w:tabs>
          <w:tab w:val="num" w:pos="288"/>
        </w:tabs>
        <w:ind w:left="576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917BE"/>
    <w:multiLevelType w:val="hybridMultilevel"/>
    <w:tmpl w:val="17CC6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74C87"/>
    <w:multiLevelType w:val="hybridMultilevel"/>
    <w:tmpl w:val="330A7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C6B55"/>
    <w:multiLevelType w:val="hybridMultilevel"/>
    <w:tmpl w:val="C9EE3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7123F"/>
    <w:multiLevelType w:val="hybridMultilevel"/>
    <w:tmpl w:val="6E7E3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83299"/>
    <w:multiLevelType w:val="multilevel"/>
    <w:tmpl w:val="EAB6028E"/>
    <w:lvl w:ilvl="0">
      <w:start w:val="1"/>
      <w:numFmt w:val="bullet"/>
      <w:lvlText w:val=""/>
      <w:lvlJc w:val="left"/>
      <w:pPr>
        <w:tabs>
          <w:tab w:val="num" w:pos="216"/>
        </w:tabs>
        <w:ind w:left="216" w:firstLine="72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839"/>
    <w:rsid w:val="00034EA4"/>
    <w:rsid w:val="00055D20"/>
    <w:rsid w:val="0007563E"/>
    <w:rsid w:val="000A3E33"/>
    <w:rsid w:val="000B0C6C"/>
    <w:rsid w:val="000E5A8D"/>
    <w:rsid w:val="000F342B"/>
    <w:rsid w:val="00167404"/>
    <w:rsid w:val="001C103F"/>
    <w:rsid w:val="001D49CE"/>
    <w:rsid w:val="001E3828"/>
    <w:rsid w:val="002574DA"/>
    <w:rsid w:val="00273FF7"/>
    <w:rsid w:val="002861DC"/>
    <w:rsid w:val="002A339C"/>
    <w:rsid w:val="002D3AB1"/>
    <w:rsid w:val="003063D4"/>
    <w:rsid w:val="00317866"/>
    <w:rsid w:val="00323672"/>
    <w:rsid w:val="003D001A"/>
    <w:rsid w:val="003F66D4"/>
    <w:rsid w:val="00407231"/>
    <w:rsid w:val="00425472"/>
    <w:rsid w:val="00453994"/>
    <w:rsid w:val="00497E6C"/>
    <w:rsid w:val="00506B90"/>
    <w:rsid w:val="005577E6"/>
    <w:rsid w:val="005A4D94"/>
    <w:rsid w:val="005A5E0B"/>
    <w:rsid w:val="005D6776"/>
    <w:rsid w:val="005F0BCB"/>
    <w:rsid w:val="00616FAE"/>
    <w:rsid w:val="00642B8C"/>
    <w:rsid w:val="007413A0"/>
    <w:rsid w:val="00754DDF"/>
    <w:rsid w:val="007901B9"/>
    <w:rsid w:val="008204E1"/>
    <w:rsid w:val="008227BC"/>
    <w:rsid w:val="008A09A3"/>
    <w:rsid w:val="008C3E76"/>
    <w:rsid w:val="008D2D06"/>
    <w:rsid w:val="008E3F61"/>
    <w:rsid w:val="008F1786"/>
    <w:rsid w:val="00900839"/>
    <w:rsid w:val="00902FF7"/>
    <w:rsid w:val="00971B67"/>
    <w:rsid w:val="009C5104"/>
    <w:rsid w:val="00A02D4B"/>
    <w:rsid w:val="00A162E0"/>
    <w:rsid w:val="00A434D1"/>
    <w:rsid w:val="00A768E0"/>
    <w:rsid w:val="00B2225A"/>
    <w:rsid w:val="00B330A9"/>
    <w:rsid w:val="00B34C8A"/>
    <w:rsid w:val="00BB619C"/>
    <w:rsid w:val="00C276DF"/>
    <w:rsid w:val="00C64AD9"/>
    <w:rsid w:val="00C92003"/>
    <w:rsid w:val="00D63EA7"/>
    <w:rsid w:val="00D64670"/>
    <w:rsid w:val="00D76388"/>
    <w:rsid w:val="00D95F50"/>
    <w:rsid w:val="00DC0209"/>
    <w:rsid w:val="00DC248F"/>
    <w:rsid w:val="00E1787C"/>
    <w:rsid w:val="00E24604"/>
    <w:rsid w:val="00E52962"/>
    <w:rsid w:val="00EB5E43"/>
    <w:rsid w:val="00EC235C"/>
    <w:rsid w:val="00F319B0"/>
    <w:rsid w:val="00F33EF3"/>
    <w:rsid w:val="00F47738"/>
    <w:rsid w:val="00F66B04"/>
    <w:rsid w:val="00F72B6B"/>
    <w:rsid w:val="00F83BCE"/>
    <w:rsid w:val="00FA2F66"/>
    <w:rsid w:val="00FB418F"/>
    <w:rsid w:val="00FD71DE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C40DCEE"/>
  <w15:docId w15:val="{E929E9DD-30EC-49DE-AC17-B03A0796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F66"/>
    <w:pPr>
      <w:spacing w:before="40" w:after="40"/>
    </w:pPr>
    <w:rPr>
      <w:rFonts w:ascii="Verdana" w:hAnsi="Verdana"/>
      <w:sz w:val="16"/>
      <w:szCs w:val="24"/>
      <w:lang w:eastAsia="en-US"/>
    </w:rPr>
  </w:style>
  <w:style w:type="paragraph" w:styleId="Heading1">
    <w:name w:val="heading 1"/>
    <w:basedOn w:val="Normal"/>
    <w:next w:val="Normal"/>
    <w:qFormat/>
    <w:rsid w:val="00323672"/>
    <w:pPr>
      <w:keepNext/>
      <w:spacing w:before="240" w:after="120"/>
      <w:outlineLvl w:val="0"/>
    </w:pPr>
    <w:rPr>
      <w:rFonts w:cs="Arial"/>
      <w:b/>
      <w:bCs/>
      <w:caps/>
      <w:kern w:val="3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lcaps">
    <w:name w:val="All caps"/>
    <w:basedOn w:val="Normal"/>
    <w:link w:val="AllcapsChar"/>
    <w:rsid w:val="00A02D4B"/>
    <w:rPr>
      <w:caps/>
      <w:szCs w:val="16"/>
    </w:rPr>
  </w:style>
  <w:style w:type="paragraph" w:styleId="BalloonText">
    <w:name w:val="Balloon Text"/>
    <w:basedOn w:val="Normal"/>
    <w:semiHidden/>
    <w:rsid w:val="00A02D4B"/>
    <w:rPr>
      <w:rFonts w:ascii="Tahoma" w:hAnsi="Tahoma" w:cs="Tahoma"/>
      <w:szCs w:val="16"/>
    </w:rPr>
  </w:style>
  <w:style w:type="character" w:customStyle="1" w:styleId="AllcapsChar">
    <w:name w:val="All caps Char"/>
    <w:basedOn w:val="DefaultParagraphFont"/>
    <w:link w:val="Allcaps"/>
    <w:rsid w:val="00FA2F66"/>
    <w:rPr>
      <w:rFonts w:ascii="Verdana" w:hAnsi="Verdana"/>
      <w:caps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8204E1"/>
    <w:pPr>
      <w:numPr>
        <w:numId w:val="6"/>
      </w:numPr>
      <w:spacing w:before="120" w:after="240"/>
    </w:pPr>
  </w:style>
  <w:style w:type="paragraph" w:customStyle="1" w:styleId="Bold">
    <w:name w:val="Bold"/>
    <w:basedOn w:val="Normal"/>
    <w:link w:val="BoldChar"/>
    <w:rsid w:val="00FA2F66"/>
    <w:rPr>
      <w:b/>
    </w:rPr>
  </w:style>
  <w:style w:type="character" w:customStyle="1" w:styleId="BoldChar">
    <w:name w:val="Bold Char"/>
    <w:basedOn w:val="DefaultParagraphFont"/>
    <w:link w:val="Bold"/>
    <w:rsid w:val="00FA2F66"/>
    <w:rPr>
      <w:rFonts w:ascii="Verdana" w:hAnsi="Verdana"/>
      <w:b/>
      <w:sz w:val="16"/>
      <w:szCs w:val="24"/>
      <w:lang w:val="en-US" w:eastAsia="en-US" w:bidi="ar-SA"/>
    </w:rPr>
  </w:style>
  <w:style w:type="paragraph" w:customStyle="1" w:styleId="Italic">
    <w:name w:val="Italic"/>
    <w:basedOn w:val="Normal"/>
    <w:link w:val="ItalicChar"/>
    <w:rsid w:val="00FA2F66"/>
    <w:rPr>
      <w:i/>
    </w:rPr>
  </w:style>
  <w:style w:type="character" w:customStyle="1" w:styleId="ItalicChar">
    <w:name w:val="Italic Char"/>
    <w:basedOn w:val="DefaultParagraphFont"/>
    <w:link w:val="Italic"/>
    <w:rsid w:val="00FA2F66"/>
    <w:rPr>
      <w:rFonts w:ascii="Verdana" w:hAnsi="Verdana"/>
      <w:i/>
      <w:sz w:val="16"/>
      <w:szCs w:val="24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900839"/>
    <w:rPr>
      <w:color w:val="808080"/>
    </w:rPr>
  </w:style>
  <w:style w:type="paragraph" w:styleId="Header">
    <w:name w:val="header"/>
    <w:basedOn w:val="Normal"/>
    <w:link w:val="HeaderChar"/>
    <w:rsid w:val="008C3E7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C3E76"/>
    <w:rPr>
      <w:rFonts w:ascii="Verdana" w:hAnsi="Verdana"/>
      <w:sz w:val="16"/>
      <w:szCs w:val="24"/>
      <w:lang w:eastAsia="en-US"/>
    </w:rPr>
  </w:style>
  <w:style w:type="paragraph" w:styleId="Footer">
    <w:name w:val="footer"/>
    <w:basedOn w:val="Normal"/>
    <w:link w:val="FooterChar"/>
    <w:rsid w:val="008C3E7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8C3E76"/>
    <w:rPr>
      <w:rFonts w:ascii="Verdana" w:hAnsi="Verdana"/>
      <w:sz w:val="16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F5C9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B619C"/>
    <w:rPr>
      <w:rFonts w:ascii="Verdana" w:hAnsi="Verdana"/>
      <w:sz w:val="16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64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3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://www.communityfoundation.org.uk/privacy-notice/" TargetMode="Externa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ustomXml" Target="../customXml/item1.xml"/><Relationship Id="rId10" Type="http://schemas.openxmlformats.org/officeDocument/2006/relationships/image" Target="media/image2.w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communityfoundation.org.uk/privacy-notice/" TargetMode="External"/><Relationship Id="rId14" Type="http://schemas.openxmlformats.org/officeDocument/2006/relationships/control" Target="activeX/activeX4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thryn\Application%20Data\Microsoft\Templates\Employee%20evaluation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87366EAAD341C38BC7B2307F70E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AFBF-6B9C-4F3E-AC0F-02E09A8F417C}"/>
      </w:docPartPr>
      <w:docPartBody>
        <w:p w:rsidR="00702984" w:rsidRDefault="00702984" w:rsidP="00B2225A">
          <w:pPr>
            <w:rPr>
              <w:rStyle w:val="PlaceholderText"/>
              <w:sz w:val="18"/>
              <w:szCs w:val="18"/>
            </w:rPr>
          </w:pPr>
          <w:r w:rsidRPr="005F0BCB">
            <w:rPr>
              <w:rStyle w:val="PlaceholderText"/>
              <w:sz w:val="18"/>
              <w:szCs w:val="18"/>
            </w:rPr>
            <w:t>Click here to enter text</w:t>
          </w:r>
          <w:r>
            <w:rPr>
              <w:rStyle w:val="PlaceholderText"/>
              <w:sz w:val="18"/>
              <w:szCs w:val="18"/>
            </w:rPr>
            <w:t xml:space="preserve"> including postcode</w:t>
          </w:r>
          <w:r w:rsidRPr="005F0BCB">
            <w:rPr>
              <w:rStyle w:val="PlaceholderText"/>
              <w:sz w:val="18"/>
              <w:szCs w:val="18"/>
            </w:rPr>
            <w:t>.</w:t>
          </w:r>
        </w:p>
        <w:p w:rsidR="00702984" w:rsidRDefault="00702984" w:rsidP="00B2225A">
          <w:pPr>
            <w:rPr>
              <w:rStyle w:val="PlaceholderText"/>
              <w:sz w:val="18"/>
              <w:szCs w:val="18"/>
            </w:rPr>
          </w:pPr>
        </w:p>
        <w:p w:rsidR="00E37792" w:rsidRDefault="00E37792" w:rsidP="00AC49F4">
          <w:pPr>
            <w:pStyle w:val="1087366EAAD341C38BC7B2307F70EFB47"/>
          </w:pPr>
        </w:p>
      </w:docPartBody>
    </w:docPart>
    <w:docPart>
      <w:docPartPr>
        <w:name w:val="DD37D0A70877480CB9856168E0303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7FBB9-5AD3-41A6-A435-7834E6969CF5}"/>
      </w:docPartPr>
      <w:docPartBody>
        <w:p w:rsidR="00AC49F4" w:rsidRDefault="00702984" w:rsidP="00702984">
          <w:pPr>
            <w:pStyle w:val="DD37D0A70877480CB9856168E03033793"/>
          </w:pPr>
          <w:r w:rsidRPr="005F0BCB">
            <w:rPr>
              <w:rStyle w:val="PlaceholderText"/>
              <w:sz w:val="18"/>
              <w:szCs w:val="18"/>
            </w:rPr>
            <w:t>Click here to enter text</w:t>
          </w:r>
          <w:r>
            <w:rPr>
              <w:rStyle w:val="PlaceholderText"/>
              <w:sz w:val="18"/>
              <w:szCs w:val="18"/>
            </w:rPr>
            <w:t xml:space="preserve"> including postcode</w:t>
          </w:r>
          <w:r w:rsidRPr="005F0BCB">
            <w:rPr>
              <w:rStyle w:val="PlaceholderText"/>
              <w:sz w:val="18"/>
              <w:szCs w:val="1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1199F"/>
    <w:multiLevelType w:val="multilevel"/>
    <w:tmpl w:val="443E7F92"/>
    <w:lvl w:ilvl="0">
      <w:start w:val="1"/>
      <w:numFmt w:val="decimal"/>
      <w:pStyle w:val="84BAE1B8D7C441ABA9515AB44AA4CA0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792"/>
    <w:rsid w:val="00164F34"/>
    <w:rsid w:val="00702984"/>
    <w:rsid w:val="00AC49F4"/>
    <w:rsid w:val="00AE1AD0"/>
    <w:rsid w:val="00C211CC"/>
    <w:rsid w:val="00E3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2984"/>
    <w:rPr>
      <w:color w:val="808080"/>
    </w:rPr>
  </w:style>
  <w:style w:type="paragraph" w:customStyle="1" w:styleId="D981FF1218974677B89D9DF40D1CA71D">
    <w:name w:val="D981FF1218974677B89D9DF40D1CA71D"/>
    <w:rsid w:val="00E37792"/>
    <w:pPr>
      <w:spacing w:before="40" w:after="40" w:line="240" w:lineRule="auto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C51DDF1967F74846A8112751E0259FD0">
    <w:name w:val="C51DDF1967F74846A8112751E0259FD0"/>
    <w:rsid w:val="00E37792"/>
    <w:pPr>
      <w:spacing w:before="40" w:after="40" w:line="240" w:lineRule="auto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E7BE3A47C95541749F7D51B87825DF2B">
    <w:name w:val="E7BE3A47C95541749F7D51B87825DF2B"/>
    <w:rsid w:val="00E37792"/>
    <w:pPr>
      <w:spacing w:before="40" w:after="40" w:line="240" w:lineRule="auto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D981FF1218974677B89D9DF40D1CA71D1">
    <w:name w:val="D981FF1218974677B89D9DF40D1CA71D1"/>
    <w:rsid w:val="00E37792"/>
    <w:pPr>
      <w:spacing w:before="40" w:after="40" w:line="240" w:lineRule="auto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C51DDF1967F74846A8112751E0259FD01">
    <w:name w:val="C51DDF1967F74846A8112751E0259FD01"/>
    <w:rsid w:val="00E37792"/>
    <w:pPr>
      <w:spacing w:before="40" w:after="40" w:line="240" w:lineRule="auto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E7BE3A47C95541749F7D51B87825DF2B1">
    <w:name w:val="E7BE3A47C95541749F7D51B87825DF2B1"/>
    <w:rsid w:val="00E37792"/>
    <w:pPr>
      <w:spacing w:before="40" w:after="40" w:line="240" w:lineRule="auto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D981FF1218974677B89D9DF40D1CA71D2">
    <w:name w:val="D981FF1218974677B89D9DF40D1CA71D2"/>
    <w:rsid w:val="00E37792"/>
    <w:pPr>
      <w:spacing w:before="40" w:after="40" w:line="240" w:lineRule="auto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D981FF1218974677B89D9DF40D1CA71D3">
    <w:name w:val="D981FF1218974677B89D9DF40D1CA71D3"/>
    <w:rsid w:val="00E37792"/>
    <w:pPr>
      <w:spacing w:before="40" w:after="40" w:line="240" w:lineRule="auto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1087366EAAD341C38BC7B2307F70EFB4">
    <w:name w:val="1087366EAAD341C38BC7B2307F70EFB4"/>
    <w:rsid w:val="00E37792"/>
    <w:pPr>
      <w:spacing w:before="40" w:after="40" w:line="240" w:lineRule="auto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D981FF1218974677B89D9DF40D1CA71D4">
    <w:name w:val="D981FF1218974677B89D9DF40D1CA71D4"/>
    <w:rsid w:val="00E37792"/>
    <w:pPr>
      <w:spacing w:before="40" w:after="40" w:line="240" w:lineRule="auto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1087366EAAD341C38BC7B2307F70EFB41">
    <w:name w:val="1087366EAAD341C38BC7B2307F70EFB41"/>
    <w:rsid w:val="00E37792"/>
    <w:pPr>
      <w:spacing w:before="40" w:after="40" w:line="240" w:lineRule="auto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D981FF1218974677B89D9DF40D1CA71D5">
    <w:name w:val="D981FF1218974677B89D9DF40D1CA71D5"/>
    <w:rsid w:val="00E37792"/>
    <w:pPr>
      <w:spacing w:before="40" w:after="40" w:line="240" w:lineRule="auto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1087366EAAD341C38BC7B2307F70EFB42">
    <w:name w:val="1087366EAAD341C38BC7B2307F70EFB42"/>
    <w:rsid w:val="00E37792"/>
    <w:pPr>
      <w:spacing w:before="40" w:after="40" w:line="240" w:lineRule="auto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84BAE1B8D7C441ABA9515AB44AA4CA06">
    <w:name w:val="84BAE1B8D7C441ABA9515AB44AA4CA06"/>
    <w:rsid w:val="00E37792"/>
    <w:pPr>
      <w:numPr>
        <w:numId w:val="1"/>
      </w:numPr>
      <w:tabs>
        <w:tab w:val="num" w:pos="288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BF324456897A427A8CBD455A7A69A47D">
    <w:name w:val="BF324456897A427A8CBD455A7A69A47D"/>
    <w:rsid w:val="00E37792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36F01A90420346D8B64C7E52A9FEA8EC">
    <w:name w:val="36F01A90420346D8B64C7E52A9FEA8EC"/>
    <w:rsid w:val="00E37792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75330F0618EF4C3C9CD30E02886B1757">
    <w:name w:val="75330F0618EF4C3C9CD30E02886B1757"/>
    <w:rsid w:val="00E37792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95CCDDA0A97742959A08A9D03E51C788">
    <w:name w:val="95CCDDA0A97742959A08A9D03E51C788"/>
    <w:rsid w:val="00E37792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782A39D46DE64D968AB7EDF98336D349">
    <w:name w:val="782A39D46DE64D968AB7EDF98336D349"/>
    <w:rsid w:val="00E37792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DF50E977E085496BB8AF1DBD933333FC">
    <w:name w:val="DF50E977E085496BB8AF1DBD933333FC"/>
    <w:rsid w:val="00E37792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E5DC5DF56DA349E69420ABDD47C6B960">
    <w:name w:val="E5DC5DF56DA349E69420ABDD47C6B960"/>
    <w:rsid w:val="00E37792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F1021F1BBA3440BFBFFA1C0FBA7E7CE8">
    <w:name w:val="F1021F1BBA3440BFBFFA1C0FBA7E7CE8"/>
    <w:rsid w:val="00E37792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FA607A293124456C82B45ED097811CCC">
    <w:name w:val="FA607A293124456C82B45ED097811CCC"/>
    <w:rsid w:val="00E37792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D981FF1218974677B89D9DF40D1CA71D6">
    <w:name w:val="D981FF1218974677B89D9DF40D1CA71D6"/>
    <w:rsid w:val="00E37792"/>
    <w:pPr>
      <w:spacing w:before="40" w:after="40" w:line="240" w:lineRule="auto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1087366EAAD341C38BC7B2307F70EFB43">
    <w:name w:val="1087366EAAD341C38BC7B2307F70EFB43"/>
    <w:rsid w:val="00E37792"/>
    <w:pPr>
      <w:spacing w:before="40" w:after="40" w:line="240" w:lineRule="auto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84BAE1B8D7C441ABA9515AB44AA4CA061">
    <w:name w:val="84BAE1B8D7C441ABA9515AB44AA4CA061"/>
    <w:rsid w:val="00E37792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BF324456897A427A8CBD455A7A69A47D1">
    <w:name w:val="BF324456897A427A8CBD455A7A69A47D1"/>
    <w:rsid w:val="00E37792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36F01A90420346D8B64C7E52A9FEA8EC1">
    <w:name w:val="36F01A90420346D8B64C7E52A9FEA8EC1"/>
    <w:rsid w:val="00E37792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75330F0618EF4C3C9CD30E02886B17571">
    <w:name w:val="75330F0618EF4C3C9CD30E02886B17571"/>
    <w:rsid w:val="00E37792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95CCDDA0A97742959A08A9D03E51C7881">
    <w:name w:val="95CCDDA0A97742959A08A9D03E51C7881"/>
    <w:rsid w:val="00E37792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782A39D46DE64D968AB7EDF98336D3491">
    <w:name w:val="782A39D46DE64D968AB7EDF98336D3491"/>
    <w:rsid w:val="00E37792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DF50E977E085496BB8AF1DBD933333FC1">
    <w:name w:val="DF50E977E085496BB8AF1DBD933333FC1"/>
    <w:rsid w:val="00E37792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E5DC5DF56DA349E69420ABDD47C6B9601">
    <w:name w:val="E5DC5DF56DA349E69420ABDD47C6B9601"/>
    <w:rsid w:val="00E37792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F1021F1BBA3440BFBFFA1C0FBA7E7CE81">
    <w:name w:val="F1021F1BBA3440BFBFFA1C0FBA7E7CE81"/>
    <w:rsid w:val="00E37792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FA607A293124456C82B45ED097811CCC1">
    <w:name w:val="FA607A293124456C82B45ED097811CCC1"/>
    <w:rsid w:val="00E37792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D981FF1218974677B89D9DF40D1CA71D7">
    <w:name w:val="D981FF1218974677B89D9DF40D1CA71D7"/>
    <w:rsid w:val="00164F34"/>
    <w:pPr>
      <w:spacing w:before="40" w:after="40" w:line="240" w:lineRule="auto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1087366EAAD341C38BC7B2307F70EFB44">
    <w:name w:val="1087366EAAD341C38BC7B2307F70EFB44"/>
    <w:rsid w:val="00164F34"/>
    <w:pPr>
      <w:spacing w:before="40" w:after="40" w:line="240" w:lineRule="auto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84BAE1B8D7C441ABA9515AB44AA4CA062">
    <w:name w:val="84BAE1B8D7C441ABA9515AB44AA4CA062"/>
    <w:rsid w:val="00164F34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BF324456897A427A8CBD455A7A69A47D2">
    <w:name w:val="BF324456897A427A8CBD455A7A69A47D2"/>
    <w:rsid w:val="00164F34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36F01A90420346D8B64C7E52A9FEA8EC2">
    <w:name w:val="36F01A90420346D8B64C7E52A9FEA8EC2"/>
    <w:rsid w:val="00164F34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75330F0618EF4C3C9CD30E02886B17572">
    <w:name w:val="75330F0618EF4C3C9CD30E02886B17572"/>
    <w:rsid w:val="00164F34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95CCDDA0A97742959A08A9D03E51C7882">
    <w:name w:val="95CCDDA0A97742959A08A9D03E51C7882"/>
    <w:rsid w:val="00164F34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782A39D46DE64D968AB7EDF98336D3492">
    <w:name w:val="782A39D46DE64D968AB7EDF98336D3492"/>
    <w:rsid w:val="00164F34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DF50E977E085496BB8AF1DBD933333FC2">
    <w:name w:val="DF50E977E085496BB8AF1DBD933333FC2"/>
    <w:rsid w:val="00164F34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E5DC5DF56DA349E69420ABDD47C6B9602">
    <w:name w:val="E5DC5DF56DA349E69420ABDD47C6B9602"/>
    <w:rsid w:val="00164F34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F1021F1BBA3440BFBFFA1C0FBA7E7CE82">
    <w:name w:val="F1021F1BBA3440BFBFFA1C0FBA7E7CE82"/>
    <w:rsid w:val="00164F34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FA607A293124456C82B45ED097811CCC2">
    <w:name w:val="FA607A293124456C82B45ED097811CCC2"/>
    <w:rsid w:val="00164F34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D981FF1218974677B89D9DF40D1CA71D8">
    <w:name w:val="D981FF1218974677B89D9DF40D1CA71D8"/>
    <w:rsid w:val="00164F34"/>
    <w:pPr>
      <w:spacing w:before="40" w:after="40" w:line="240" w:lineRule="auto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1087366EAAD341C38BC7B2307F70EFB45">
    <w:name w:val="1087366EAAD341C38BC7B2307F70EFB45"/>
    <w:rsid w:val="00164F34"/>
    <w:pPr>
      <w:spacing w:before="40" w:after="40" w:line="240" w:lineRule="auto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84BAE1B8D7C441ABA9515AB44AA4CA063">
    <w:name w:val="84BAE1B8D7C441ABA9515AB44AA4CA063"/>
    <w:rsid w:val="00164F34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BF324456897A427A8CBD455A7A69A47D3">
    <w:name w:val="BF324456897A427A8CBD455A7A69A47D3"/>
    <w:rsid w:val="00164F34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36F01A90420346D8B64C7E52A9FEA8EC3">
    <w:name w:val="36F01A90420346D8B64C7E52A9FEA8EC3"/>
    <w:rsid w:val="00164F34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75330F0618EF4C3C9CD30E02886B17573">
    <w:name w:val="75330F0618EF4C3C9CD30E02886B17573"/>
    <w:rsid w:val="00164F34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95CCDDA0A97742959A08A9D03E51C7883">
    <w:name w:val="95CCDDA0A97742959A08A9D03E51C7883"/>
    <w:rsid w:val="00164F34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782A39D46DE64D968AB7EDF98336D3493">
    <w:name w:val="782A39D46DE64D968AB7EDF98336D3493"/>
    <w:rsid w:val="00164F34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DF50E977E085496BB8AF1DBD933333FC3">
    <w:name w:val="DF50E977E085496BB8AF1DBD933333FC3"/>
    <w:rsid w:val="00164F34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E5DC5DF56DA349E69420ABDD47C6B9603">
    <w:name w:val="E5DC5DF56DA349E69420ABDD47C6B9603"/>
    <w:rsid w:val="00164F34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F1021F1BBA3440BFBFFA1C0FBA7E7CE83">
    <w:name w:val="F1021F1BBA3440BFBFFA1C0FBA7E7CE83"/>
    <w:rsid w:val="00164F34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FA607A293124456C82B45ED097811CCC3">
    <w:name w:val="FA607A293124456C82B45ED097811CCC3"/>
    <w:rsid w:val="00164F34"/>
    <w:pPr>
      <w:tabs>
        <w:tab w:val="num" w:pos="288"/>
        <w:tab w:val="num" w:pos="720"/>
      </w:tabs>
      <w:spacing w:before="120" w:after="240" w:line="240" w:lineRule="auto"/>
      <w:ind w:left="432" w:hanging="288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DD37D0A70877480CB9856168E0303379">
    <w:name w:val="DD37D0A70877480CB9856168E0303379"/>
    <w:rsid w:val="00AE1AD0"/>
  </w:style>
  <w:style w:type="paragraph" w:customStyle="1" w:styleId="DD37D0A70877480CB9856168E03033791">
    <w:name w:val="DD37D0A70877480CB9856168E03033791"/>
    <w:rsid w:val="00AC49F4"/>
    <w:pPr>
      <w:spacing w:before="40" w:after="40" w:line="240" w:lineRule="auto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1087366EAAD341C38BC7B2307F70EFB46">
    <w:name w:val="1087366EAAD341C38BC7B2307F70EFB46"/>
    <w:rsid w:val="00AC49F4"/>
    <w:pPr>
      <w:spacing w:before="40" w:after="40" w:line="240" w:lineRule="auto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DD37D0A70877480CB9856168E03033792">
    <w:name w:val="DD37D0A70877480CB9856168E03033792"/>
    <w:rsid w:val="00AC49F4"/>
    <w:pPr>
      <w:spacing w:before="40" w:after="40" w:line="240" w:lineRule="auto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1087366EAAD341C38BC7B2307F70EFB47">
    <w:name w:val="1087366EAAD341C38BC7B2307F70EFB47"/>
    <w:rsid w:val="00AC49F4"/>
    <w:pPr>
      <w:spacing w:before="40" w:after="40" w:line="240" w:lineRule="auto"/>
    </w:pPr>
    <w:rPr>
      <w:rFonts w:ascii="Verdana" w:eastAsia="Times New Roman" w:hAnsi="Verdana" w:cs="Times New Roman"/>
      <w:sz w:val="16"/>
      <w:szCs w:val="24"/>
      <w:lang w:val="en-US" w:eastAsia="en-US"/>
    </w:rPr>
  </w:style>
  <w:style w:type="paragraph" w:customStyle="1" w:styleId="DD37D0A70877480CB9856168E03033793">
    <w:name w:val="DD37D0A70877480CB9856168E03033793"/>
    <w:rsid w:val="00702984"/>
    <w:pPr>
      <w:spacing w:before="40" w:after="40" w:line="240" w:lineRule="auto"/>
    </w:pPr>
    <w:rPr>
      <w:rFonts w:ascii="Verdana" w:eastAsia="Times New Roman" w:hAnsi="Verdana" w:cs="Times New Roman"/>
      <w:sz w:val="16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5C76B52AAF748A03D93CA37FE6E13" ma:contentTypeVersion="14" ma:contentTypeDescription="Create a new document." ma:contentTypeScope="" ma:versionID="7395afa16ee29dc80db3b55eddfe93ec">
  <xsd:schema xmlns:xsd="http://www.w3.org/2001/XMLSchema" xmlns:xs="http://www.w3.org/2001/XMLSchema" xmlns:p="http://schemas.microsoft.com/office/2006/metadata/properties" xmlns:ns2="296c5130-1e1a-4601-96cc-4611d846ef25" xmlns:ns3="910c36a6-1ae5-4b54-a2b9-68ed159c663b" targetNamespace="http://schemas.microsoft.com/office/2006/metadata/properties" ma:root="true" ma:fieldsID="2aa9afffd8e17458512ed9ddd7b81101" ns2:_="" ns3:_="">
    <xsd:import namespace="296c5130-1e1a-4601-96cc-4611d846ef25"/>
    <xsd:import namespace="910c36a6-1ae5-4b54-a2b9-68ed159c66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c5130-1e1a-4601-96cc-4611d846e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329e48-52e5-46e4-b105-4a2adb956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c36a6-1ae5-4b54-a2b9-68ed159c66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30f395-474b-4684-bb64-d72647846f8a}" ma:internalName="TaxCatchAll" ma:showField="CatchAllData" ma:web="910c36a6-1ae5-4b54-a2b9-68ed159c6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0c36a6-1ae5-4b54-a2b9-68ed159c663b" xsi:nil="true"/>
    <lcf76f155ced4ddcb4097134ff3c332f xmlns="296c5130-1e1a-4601-96cc-4611d846ef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EB8678-861F-449D-A202-FABED7780DD6}"/>
</file>

<file path=customXml/itemProps2.xml><?xml version="1.0" encoding="utf-8"?>
<ds:datastoreItem xmlns:ds="http://schemas.openxmlformats.org/officeDocument/2006/customXml" ds:itemID="{6E306F2E-AFE0-4BCD-9105-0D1BA387D3C0}"/>
</file>

<file path=customXml/itemProps3.xml><?xml version="1.0" encoding="utf-8"?>
<ds:datastoreItem xmlns:ds="http://schemas.openxmlformats.org/officeDocument/2006/customXml" ds:itemID="{57E45A69-19BE-4DDC-B219-F0EF62E82E75}"/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1292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</dc:creator>
  <cp:lastModifiedBy>Adam Lopardo</cp:lastModifiedBy>
  <cp:revision>10</cp:revision>
  <cp:lastPrinted>2018-11-12T13:15:00Z</cp:lastPrinted>
  <dcterms:created xsi:type="dcterms:W3CDTF">2018-03-15T14:42:00Z</dcterms:created>
  <dcterms:modified xsi:type="dcterms:W3CDTF">2019-08-22T09:44:00Z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TC010427641033</vt:lpwstr>
  </property>
  <property fmtid="{D5CDD505-2E9C-101B-9397-08002B2CF9AE}" pid="3" name="ContentTypeId">
    <vt:lpwstr>0x0101005F35C76B52AAF748A03D93CA37FE6E13</vt:lpwstr>
  </property>
</Properties>
</file>